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779E" w14:textId="77777777" w:rsidR="00032149" w:rsidRDefault="007C5AFF" w:rsidP="006B01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EC6201">
        <w:rPr>
          <w:rFonts w:ascii="Arial" w:hAnsi="Arial" w:cs="Arial"/>
          <w:b/>
        </w:rPr>
        <w:t xml:space="preserve">VII </w:t>
      </w:r>
    </w:p>
    <w:p w14:paraId="1396AFBC" w14:textId="77777777" w:rsidR="007C5AFF" w:rsidRDefault="007C5AFF" w:rsidP="007C5AFF">
      <w:pPr>
        <w:jc w:val="center"/>
        <w:rPr>
          <w:rFonts w:ascii="Arial" w:hAnsi="Arial" w:cs="Arial"/>
          <w:b/>
        </w:rPr>
      </w:pPr>
    </w:p>
    <w:p w14:paraId="16E06FC7" w14:textId="77777777" w:rsidR="00032149" w:rsidRPr="00BF281B" w:rsidRDefault="004504C6" w:rsidP="00BF28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TERMO DE COMPROMISSO E AUTORIZAÇÃO PARA O </w:t>
      </w:r>
      <w:r w:rsidR="004D5BAE">
        <w:rPr>
          <w:rFonts w:ascii="Arial" w:hAnsi="Arial" w:cs="Arial"/>
          <w:b/>
          <w:bCs/>
          <w:color w:val="000000"/>
        </w:rPr>
        <w:t>PROGRAMA</w:t>
      </w:r>
      <w:r w:rsidR="00032149" w:rsidRPr="00BF281B">
        <w:rPr>
          <w:rFonts w:ascii="Arial" w:hAnsi="Arial" w:cs="Arial"/>
          <w:b/>
          <w:bCs/>
          <w:color w:val="000000"/>
        </w:rPr>
        <w:t xml:space="preserve"> INSTITUCIONAL DE BOLSA</w:t>
      </w:r>
      <w:r w:rsidR="00EC6201">
        <w:rPr>
          <w:rFonts w:ascii="Arial" w:hAnsi="Arial" w:cs="Arial"/>
          <w:b/>
          <w:bCs/>
          <w:color w:val="000000"/>
        </w:rPr>
        <w:t xml:space="preserve"> DE </w:t>
      </w:r>
      <w:r w:rsidR="00032149" w:rsidRPr="00BF281B">
        <w:rPr>
          <w:rFonts w:ascii="Arial" w:hAnsi="Arial" w:cs="Arial"/>
          <w:b/>
          <w:bCs/>
          <w:color w:val="000000"/>
        </w:rPr>
        <w:t>INICIAÇÃO CIENTÍFICA JÚNIOR</w:t>
      </w:r>
    </w:p>
    <w:p w14:paraId="3B2CECC6" w14:textId="77777777" w:rsidR="00032149" w:rsidRDefault="00032149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  <w:r w:rsidRPr="00BF281B">
        <w:rPr>
          <w:rFonts w:ascii="Arial" w:hAnsi="Arial" w:cs="Arial"/>
          <w:b/>
          <w:bCs/>
          <w:sz w:val="24"/>
        </w:rPr>
        <w:t>(BIC-Jr</w:t>
      </w:r>
      <w:r w:rsidR="004504C6">
        <w:rPr>
          <w:rFonts w:ascii="Arial" w:hAnsi="Arial" w:cs="Arial"/>
          <w:b/>
          <w:bCs/>
          <w:sz w:val="24"/>
        </w:rPr>
        <w:t>)</w:t>
      </w:r>
    </w:p>
    <w:p w14:paraId="26268D1D" w14:textId="77777777" w:rsidR="008E4C91" w:rsidRDefault="008E4C91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</w:p>
    <w:p w14:paraId="7F7FA15A" w14:textId="77777777" w:rsidR="00032149" w:rsidRPr="00BF281B" w:rsidRDefault="003E6133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</w:rPr>
        <w:t xml:space="preserve"> ) BIC</w:t>
      </w:r>
      <w:r w:rsidR="00832B9F">
        <w:rPr>
          <w:rFonts w:ascii="Arial" w:hAnsi="Arial" w:cs="Arial"/>
          <w:b/>
          <w:bCs/>
          <w:sz w:val="24"/>
        </w:rPr>
        <w:t>.JR</w:t>
      </w:r>
      <w:r>
        <w:rPr>
          <w:rFonts w:ascii="Arial" w:hAnsi="Arial" w:cs="Arial"/>
          <w:b/>
          <w:bCs/>
          <w:sz w:val="24"/>
        </w:rPr>
        <w:t xml:space="preserve">/FAPEMIG      </w:t>
      </w:r>
      <w:r w:rsidR="00832B9F">
        <w:rPr>
          <w:rFonts w:ascii="Arial" w:hAnsi="Arial" w:cs="Arial"/>
          <w:b/>
          <w:bCs/>
          <w:sz w:val="24"/>
        </w:rPr>
        <w:t xml:space="preserve">(   ) BIC.JR/UNIVÁS      (   ) BIC.JR/ANGLO   </w:t>
      </w:r>
    </w:p>
    <w:p w14:paraId="5E5E0596" w14:textId="77777777" w:rsidR="003E6133" w:rsidRDefault="003E6133" w:rsidP="00BF281B">
      <w:pPr>
        <w:pStyle w:val="Corpodetexto"/>
        <w:rPr>
          <w:rFonts w:ascii="Arial" w:hAnsi="Arial" w:cs="Arial"/>
          <w:b/>
          <w:bCs/>
          <w:sz w:val="24"/>
        </w:rPr>
      </w:pPr>
    </w:p>
    <w:p w14:paraId="58092A20" w14:textId="77777777" w:rsidR="003E6133" w:rsidRDefault="003E6133" w:rsidP="00BF281B">
      <w:pPr>
        <w:pStyle w:val="Corpodetexto"/>
        <w:rPr>
          <w:rFonts w:ascii="Arial" w:hAnsi="Arial" w:cs="Arial"/>
          <w:b/>
          <w:bCs/>
          <w:sz w:val="24"/>
        </w:rPr>
      </w:pPr>
    </w:p>
    <w:p w14:paraId="72A1F745" w14:textId="77777777" w:rsidR="00032149" w:rsidRPr="00BF281B" w:rsidRDefault="00032149" w:rsidP="00BF281B">
      <w:pPr>
        <w:pStyle w:val="Corpodetexto"/>
        <w:rPr>
          <w:rFonts w:ascii="Arial" w:hAnsi="Arial" w:cs="Arial"/>
          <w:b/>
          <w:sz w:val="24"/>
        </w:rPr>
      </w:pPr>
    </w:p>
    <w:p w14:paraId="4A98169D" w14:textId="77777777" w:rsidR="00032149" w:rsidRPr="00BF281B" w:rsidRDefault="00032149" w:rsidP="00BF281B">
      <w:pPr>
        <w:pStyle w:val="Corpodetexto"/>
        <w:rPr>
          <w:rFonts w:ascii="Arial" w:hAnsi="Arial" w:cs="Arial"/>
          <w:b/>
          <w:sz w:val="24"/>
        </w:rPr>
      </w:pPr>
    </w:p>
    <w:p w14:paraId="47A86B50" w14:textId="77777777" w:rsidR="00032149" w:rsidRDefault="007C5AFF" w:rsidP="00F82AC6">
      <w:pPr>
        <w:pStyle w:val="Corpodetexto"/>
        <w:jc w:val="center"/>
        <w:rPr>
          <w:rFonts w:ascii="Arial" w:hAnsi="Arial" w:cs="Arial"/>
          <w:b/>
          <w:sz w:val="24"/>
        </w:rPr>
      </w:pPr>
      <w:r w:rsidRPr="00BF281B">
        <w:rPr>
          <w:rFonts w:ascii="Arial" w:hAnsi="Arial" w:cs="Arial"/>
          <w:b/>
          <w:sz w:val="24"/>
        </w:rPr>
        <w:t>TERMO DE COMPROMISSO DO ALUNO</w:t>
      </w:r>
    </w:p>
    <w:p w14:paraId="2329B395" w14:textId="77777777" w:rsidR="007C5AFF" w:rsidRPr="00BF281B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14:paraId="11DB149A" w14:textId="77777777" w:rsidR="00F82AC6" w:rsidRDefault="00F82AC6" w:rsidP="00BF281B">
      <w:pPr>
        <w:pStyle w:val="Corpodetexto"/>
        <w:rPr>
          <w:rFonts w:ascii="Arial" w:hAnsi="Arial" w:cs="Arial"/>
          <w:sz w:val="24"/>
        </w:rPr>
      </w:pPr>
    </w:p>
    <w:p w14:paraId="77418AD3" w14:textId="3718A040" w:rsidR="00032149" w:rsidRPr="00BF281B" w:rsidRDefault="00032149" w:rsidP="00832B9F">
      <w:pPr>
        <w:pStyle w:val="Corpodetexto"/>
        <w:spacing w:line="360" w:lineRule="auto"/>
        <w:rPr>
          <w:rFonts w:ascii="Arial" w:hAnsi="Arial" w:cs="Arial"/>
          <w:sz w:val="24"/>
        </w:rPr>
      </w:pPr>
      <w:r w:rsidRPr="004504C6">
        <w:rPr>
          <w:rFonts w:ascii="Arial" w:hAnsi="Arial" w:cs="Arial"/>
          <w:sz w:val="24"/>
        </w:rPr>
        <w:t>Eu,</w:t>
      </w:r>
      <w:r w:rsidR="00832B9F">
        <w:rPr>
          <w:rFonts w:ascii="Arial" w:hAnsi="Arial" w:cs="Arial"/>
          <w:sz w:val="24"/>
        </w:rPr>
        <w:t xml:space="preserve"> ______________________________________________, </w:t>
      </w:r>
      <w:r w:rsidRPr="004504C6">
        <w:rPr>
          <w:rFonts w:ascii="Arial" w:hAnsi="Arial" w:cs="Arial"/>
          <w:sz w:val="24"/>
        </w:rPr>
        <w:t>aluno</w:t>
      </w:r>
      <w:r w:rsidR="00625195">
        <w:rPr>
          <w:rFonts w:ascii="Arial" w:hAnsi="Arial" w:cs="Arial"/>
          <w:sz w:val="24"/>
        </w:rPr>
        <w:t>(a)</w:t>
      </w:r>
      <w:r w:rsidRPr="004504C6">
        <w:rPr>
          <w:rFonts w:ascii="Arial" w:hAnsi="Arial" w:cs="Arial"/>
          <w:sz w:val="24"/>
        </w:rPr>
        <w:t xml:space="preserve"> regularmente</w:t>
      </w:r>
      <w:r w:rsidR="00832B9F">
        <w:rPr>
          <w:rFonts w:ascii="Arial" w:hAnsi="Arial" w:cs="Arial"/>
          <w:sz w:val="24"/>
        </w:rPr>
        <w:t xml:space="preserve"> </w:t>
      </w:r>
      <w:r w:rsidRPr="004504C6">
        <w:rPr>
          <w:rFonts w:ascii="Arial" w:hAnsi="Arial" w:cs="Arial"/>
          <w:sz w:val="24"/>
        </w:rPr>
        <w:t>matriculado</w:t>
      </w:r>
      <w:r w:rsidR="00625195">
        <w:rPr>
          <w:rFonts w:ascii="Arial" w:hAnsi="Arial" w:cs="Arial"/>
          <w:sz w:val="24"/>
        </w:rPr>
        <w:t>(a)</w:t>
      </w:r>
      <w:r w:rsidRPr="004504C6">
        <w:rPr>
          <w:rFonts w:ascii="Arial" w:hAnsi="Arial" w:cs="Arial"/>
          <w:sz w:val="24"/>
        </w:rPr>
        <w:t xml:space="preserve"> na escola </w:t>
      </w:r>
      <w:r w:rsidR="00832B9F">
        <w:rPr>
          <w:rFonts w:ascii="Arial" w:hAnsi="Arial" w:cs="Arial"/>
          <w:sz w:val="24"/>
        </w:rPr>
        <w:t>_______________________________________________,</w:t>
      </w:r>
      <w:r w:rsidRPr="004504C6">
        <w:rPr>
          <w:rFonts w:ascii="Arial" w:hAnsi="Arial" w:cs="Arial"/>
          <w:sz w:val="24"/>
        </w:rPr>
        <w:t xml:space="preserve"> comprometo-me a cumprir o plano de trabalho previsto no projeto proposto por meu orientador</w:t>
      </w:r>
      <w:r w:rsidR="00625195">
        <w:rPr>
          <w:rFonts w:ascii="Arial" w:hAnsi="Arial" w:cs="Arial"/>
          <w:sz w:val="24"/>
        </w:rPr>
        <w:t>(a)</w:t>
      </w:r>
      <w:r w:rsidRPr="004504C6">
        <w:rPr>
          <w:rFonts w:ascii="Arial" w:hAnsi="Arial" w:cs="Arial"/>
          <w:sz w:val="24"/>
        </w:rPr>
        <w:t>,</w:t>
      </w:r>
      <w:r w:rsidR="00EC6201" w:rsidRPr="004504C6">
        <w:rPr>
          <w:rFonts w:ascii="Arial" w:hAnsi="Arial" w:cs="Arial"/>
          <w:sz w:val="24"/>
        </w:rPr>
        <w:t xml:space="preserve"> </w:t>
      </w:r>
      <w:r w:rsidR="00F82AC6">
        <w:rPr>
          <w:rFonts w:ascii="Arial" w:hAnsi="Arial" w:cs="Arial"/>
          <w:sz w:val="24"/>
        </w:rPr>
        <w:t xml:space="preserve">durante o </w:t>
      </w:r>
      <w:r w:rsidR="00EC6201" w:rsidRPr="004504C6">
        <w:rPr>
          <w:rFonts w:ascii="Arial" w:hAnsi="Arial" w:cs="Arial"/>
          <w:sz w:val="24"/>
        </w:rPr>
        <w:t xml:space="preserve">tempo </w:t>
      </w:r>
      <w:r w:rsidR="00DE0633" w:rsidRPr="004504C6">
        <w:rPr>
          <w:rFonts w:ascii="Arial" w:hAnsi="Arial" w:cs="Arial"/>
          <w:sz w:val="24"/>
        </w:rPr>
        <w:t xml:space="preserve">necessário </w:t>
      </w:r>
      <w:r w:rsidR="00EC6201" w:rsidRPr="004504C6">
        <w:rPr>
          <w:rFonts w:ascii="Arial" w:hAnsi="Arial" w:cs="Arial"/>
          <w:sz w:val="24"/>
        </w:rPr>
        <w:t xml:space="preserve">para </w:t>
      </w:r>
      <w:r w:rsidR="00F82AC6">
        <w:rPr>
          <w:rFonts w:ascii="Arial" w:hAnsi="Arial" w:cs="Arial"/>
          <w:sz w:val="24"/>
        </w:rPr>
        <w:t xml:space="preserve">o </w:t>
      </w:r>
      <w:r w:rsidR="00EC6201" w:rsidRPr="004504C6">
        <w:rPr>
          <w:rFonts w:ascii="Arial" w:hAnsi="Arial" w:cs="Arial"/>
          <w:sz w:val="24"/>
        </w:rPr>
        <w:t xml:space="preserve">desenvolvimento do projeto, bem como </w:t>
      </w:r>
      <w:r w:rsidRPr="004504C6">
        <w:rPr>
          <w:rFonts w:ascii="Arial" w:hAnsi="Arial" w:cs="Arial"/>
          <w:sz w:val="24"/>
        </w:rPr>
        <w:t>colaborando nos relatórios</w:t>
      </w:r>
      <w:r w:rsidR="00E444A8" w:rsidRPr="004504C6">
        <w:rPr>
          <w:rFonts w:ascii="Arial" w:hAnsi="Arial" w:cs="Arial"/>
          <w:sz w:val="24"/>
        </w:rPr>
        <w:t xml:space="preserve"> mensal,</w:t>
      </w:r>
      <w:r w:rsidR="004504C6" w:rsidRPr="004504C6">
        <w:rPr>
          <w:rFonts w:ascii="Arial" w:hAnsi="Arial" w:cs="Arial"/>
          <w:sz w:val="24"/>
        </w:rPr>
        <w:t xml:space="preserve"> </w:t>
      </w:r>
      <w:r w:rsidR="00EC6201" w:rsidRPr="004504C6">
        <w:rPr>
          <w:rFonts w:ascii="Arial" w:hAnsi="Arial" w:cs="Arial"/>
          <w:sz w:val="24"/>
        </w:rPr>
        <w:t>parcial</w:t>
      </w:r>
      <w:r w:rsidRPr="004504C6">
        <w:rPr>
          <w:rFonts w:ascii="Arial" w:hAnsi="Arial" w:cs="Arial"/>
          <w:sz w:val="24"/>
        </w:rPr>
        <w:t xml:space="preserve"> e final</w:t>
      </w:r>
      <w:r w:rsidR="00EC6201" w:rsidRPr="004504C6">
        <w:rPr>
          <w:rFonts w:ascii="Arial" w:hAnsi="Arial" w:cs="Arial"/>
          <w:sz w:val="24"/>
        </w:rPr>
        <w:t xml:space="preserve">, conforme previsto </w:t>
      </w:r>
      <w:r w:rsidR="00F82AC6">
        <w:rPr>
          <w:rFonts w:ascii="Arial" w:hAnsi="Arial" w:cs="Arial"/>
          <w:sz w:val="24"/>
        </w:rPr>
        <w:t>em</w:t>
      </w:r>
      <w:r w:rsidR="00EC6201" w:rsidRPr="004504C6">
        <w:rPr>
          <w:rFonts w:ascii="Arial" w:hAnsi="Arial" w:cs="Arial"/>
          <w:sz w:val="24"/>
        </w:rPr>
        <w:t xml:space="preserve"> edital</w:t>
      </w:r>
      <w:r w:rsidRPr="004504C6">
        <w:rPr>
          <w:rFonts w:ascii="Arial" w:hAnsi="Arial" w:cs="Arial"/>
          <w:sz w:val="24"/>
        </w:rPr>
        <w:t>.</w:t>
      </w:r>
    </w:p>
    <w:p w14:paraId="2877ACDA" w14:textId="77777777" w:rsidR="00032149" w:rsidRPr="00BF281B" w:rsidRDefault="00032149" w:rsidP="00BF281B">
      <w:pPr>
        <w:pStyle w:val="Corpodetexto"/>
        <w:rPr>
          <w:rFonts w:ascii="Arial" w:hAnsi="Arial" w:cs="Arial"/>
          <w:sz w:val="24"/>
        </w:rPr>
      </w:pPr>
    </w:p>
    <w:p w14:paraId="122EE5C3" w14:textId="77777777" w:rsidR="00F82AC6" w:rsidRDefault="00F82AC6" w:rsidP="00BF281B">
      <w:pPr>
        <w:pStyle w:val="Corpodetexto"/>
        <w:ind w:left="2124" w:hanging="1044"/>
        <w:rPr>
          <w:rFonts w:ascii="Arial" w:hAnsi="Arial" w:cs="Arial"/>
          <w:sz w:val="24"/>
        </w:rPr>
      </w:pPr>
    </w:p>
    <w:p w14:paraId="029C73E6" w14:textId="77777777" w:rsidR="007C5AFF" w:rsidRDefault="007C5AFF" w:rsidP="007C5AFF">
      <w:pPr>
        <w:pStyle w:val="Corpodetexto"/>
        <w:rPr>
          <w:rFonts w:ascii="Arial" w:hAnsi="Arial" w:cs="Arial"/>
          <w:b/>
          <w:sz w:val="24"/>
        </w:rPr>
      </w:pPr>
    </w:p>
    <w:p w14:paraId="58A1A2E0" w14:textId="77777777" w:rsidR="008E4C91" w:rsidRDefault="008E4C91" w:rsidP="007C5AFF">
      <w:pPr>
        <w:pStyle w:val="Corpodetexto"/>
        <w:ind w:left="2124" w:hanging="1044"/>
        <w:rPr>
          <w:rFonts w:ascii="Arial" w:hAnsi="Arial" w:cs="Arial"/>
          <w:sz w:val="24"/>
        </w:rPr>
      </w:pPr>
    </w:p>
    <w:p w14:paraId="77122555" w14:textId="77777777" w:rsidR="00832B9F" w:rsidRDefault="00832B9F" w:rsidP="00832B9F">
      <w:pPr>
        <w:pStyle w:val="Corpodetexto"/>
        <w:ind w:left="2124" w:hanging="1044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t>Pouso Alegre,</w:t>
      </w:r>
      <w:r>
        <w:rPr>
          <w:rFonts w:ascii="Arial" w:hAnsi="Arial" w:cs="Arial"/>
          <w:sz w:val="24"/>
        </w:rPr>
        <w:t xml:space="preserve"> ____</w:t>
      </w:r>
      <w:r w:rsidRPr="00BF281B">
        <w:rPr>
          <w:rFonts w:ascii="Arial" w:hAnsi="Arial" w:cs="Arial"/>
          <w:sz w:val="24"/>
        </w:rPr>
        <w:t xml:space="preserve">de </w:t>
      </w:r>
      <w:r>
        <w:rPr>
          <w:rFonts w:ascii="Arial" w:hAnsi="Arial" w:cs="Arial"/>
          <w:sz w:val="24"/>
        </w:rPr>
        <w:t>___________________</w:t>
      </w:r>
      <w:proofErr w:type="gramStart"/>
      <w:r>
        <w:rPr>
          <w:rFonts w:ascii="Arial" w:hAnsi="Arial" w:cs="Arial"/>
          <w:sz w:val="24"/>
        </w:rPr>
        <w:t>_</w:t>
      </w:r>
      <w:r w:rsidRPr="00BF281B">
        <w:rPr>
          <w:rFonts w:ascii="Arial" w:hAnsi="Arial" w:cs="Arial"/>
          <w:sz w:val="24"/>
        </w:rPr>
        <w:t xml:space="preserve">  </w:t>
      </w:r>
      <w:proofErr w:type="spellStart"/>
      <w:r w:rsidRPr="00BF281B">
        <w:rPr>
          <w:rFonts w:ascii="Arial" w:hAnsi="Arial" w:cs="Arial"/>
          <w:sz w:val="24"/>
        </w:rPr>
        <w:t>de</w:t>
      </w:r>
      <w:proofErr w:type="spellEnd"/>
      <w:proofErr w:type="gramEnd"/>
      <w:r>
        <w:rPr>
          <w:rFonts w:ascii="Arial" w:hAnsi="Arial" w:cs="Arial"/>
          <w:sz w:val="24"/>
        </w:rPr>
        <w:t xml:space="preserve"> _______.</w:t>
      </w:r>
    </w:p>
    <w:p w14:paraId="0E2F1582" w14:textId="77777777" w:rsidR="00832B9F" w:rsidRDefault="00832B9F" w:rsidP="00832B9F">
      <w:pPr>
        <w:pStyle w:val="Corpodetexto"/>
        <w:ind w:left="2124" w:hanging="1044"/>
        <w:rPr>
          <w:rFonts w:ascii="Arial" w:hAnsi="Arial" w:cs="Arial"/>
          <w:sz w:val="24"/>
        </w:rPr>
      </w:pPr>
    </w:p>
    <w:p w14:paraId="3F58D7CC" w14:textId="77777777" w:rsidR="00832B9F" w:rsidRDefault="00832B9F" w:rsidP="00832B9F">
      <w:pPr>
        <w:pStyle w:val="Corpodetexto"/>
        <w:rPr>
          <w:rFonts w:ascii="Arial" w:hAnsi="Arial" w:cs="Arial"/>
          <w:sz w:val="24"/>
        </w:rPr>
      </w:pPr>
    </w:p>
    <w:p w14:paraId="4E5B7018" w14:textId="77777777" w:rsidR="00832B9F" w:rsidRDefault="00832B9F" w:rsidP="00832B9F">
      <w:pPr>
        <w:pStyle w:val="Corpodetexto"/>
        <w:rPr>
          <w:rFonts w:ascii="Arial" w:hAnsi="Arial" w:cs="Arial"/>
          <w:sz w:val="24"/>
        </w:rPr>
      </w:pPr>
    </w:p>
    <w:p w14:paraId="0F467D9E" w14:textId="77777777" w:rsidR="00832B9F" w:rsidRDefault="00832B9F" w:rsidP="00832B9F">
      <w:pPr>
        <w:pStyle w:val="Corpodetexto"/>
        <w:rPr>
          <w:rFonts w:ascii="Arial" w:hAnsi="Arial" w:cs="Arial"/>
          <w:sz w:val="24"/>
        </w:rPr>
      </w:pPr>
    </w:p>
    <w:p w14:paraId="3B8F60C2" w14:textId="77777777" w:rsidR="009F79C9" w:rsidRDefault="009F79C9" w:rsidP="00832B9F">
      <w:pPr>
        <w:pStyle w:val="Corpodetexto"/>
        <w:rPr>
          <w:rFonts w:ascii="Arial" w:hAnsi="Arial" w:cs="Arial"/>
          <w:sz w:val="24"/>
        </w:rPr>
      </w:pPr>
    </w:p>
    <w:p w14:paraId="24E83165" w14:textId="77777777" w:rsidR="00832B9F" w:rsidRPr="00BF281B" w:rsidRDefault="00832B9F" w:rsidP="00832B9F">
      <w:pPr>
        <w:pStyle w:val="Corpodetexto"/>
        <w:rPr>
          <w:rFonts w:ascii="Arial" w:hAnsi="Arial" w:cs="Arial"/>
          <w:sz w:val="24"/>
        </w:rPr>
      </w:pPr>
    </w:p>
    <w:p w14:paraId="7ABBC003" w14:textId="40229B8D" w:rsidR="00832B9F" w:rsidRPr="00BF281B" w:rsidRDefault="00832B9F" w:rsidP="009F79C9">
      <w:pPr>
        <w:pStyle w:val="Corpodetexto"/>
        <w:ind w:left="4956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22881" wp14:editId="2698A89E">
                <wp:simplePos x="0" y="0"/>
                <wp:positionH relativeFrom="column">
                  <wp:posOffset>2362200</wp:posOffset>
                </wp:positionH>
                <wp:positionV relativeFrom="paragraph">
                  <wp:posOffset>-1270</wp:posOffset>
                </wp:positionV>
                <wp:extent cx="304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5E5A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.1pt" to="42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9F79C9">
        <w:rPr>
          <w:rFonts w:ascii="Arial" w:hAnsi="Arial" w:cs="Arial"/>
          <w:sz w:val="24"/>
        </w:rPr>
        <w:t xml:space="preserve">    </w:t>
      </w:r>
      <w:r w:rsidRPr="00BF281B">
        <w:rPr>
          <w:rFonts w:ascii="Arial" w:hAnsi="Arial" w:cs="Arial"/>
          <w:sz w:val="24"/>
        </w:rPr>
        <w:t>Assinatura do aluno</w:t>
      </w:r>
    </w:p>
    <w:p w14:paraId="05609D3D" w14:textId="77777777" w:rsidR="00032149" w:rsidRPr="00BF281B" w:rsidRDefault="00032149" w:rsidP="00BF281B">
      <w:pPr>
        <w:pStyle w:val="Corpodetexto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br w:type="page"/>
      </w:r>
    </w:p>
    <w:p w14:paraId="667CECB3" w14:textId="77777777" w:rsidR="007C5AFF" w:rsidRPr="00BF281B" w:rsidRDefault="00EC6201" w:rsidP="00F82AC6">
      <w:pPr>
        <w:pStyle w:val="Corpodetexto"/>
        <w:spacing w:line="276" w:lineRule="auto"/>
        <w:ind w:left="36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TERMO DE AUTORIZAÇÃO DO RESPONSÁVEL PELO BOLSISTA PARA PARTICIPAÇÃO EM </w:t>
      </w:r>
      <w:r w:rsidR="007C5AFF">
        <w:rPr>
          <w:rFonts w:ascii="Arial" w:hAnsi="Arial" w:cs="Arial"/>
          <w:b/>
          <w:bCs/>
          <w:sz w:val="24"/>
        </w:rPr>
        <w:t>PROGRAMA</w:t>
      </w:r>
      <w:r>
        <w:rPr>
          <w:rFonts w:ascii="Arial" w:hAnsi="Arial" w:cs="Arial"/>
          <w:b/>
          <w:bCs/>
          <w:sz w:val="24"/>
        </w:rPr>
        <w:t>S</w:t>
      </w:r>
      <w:r w:rsidR="007C5AFF" w:rsidRPr="00BF281B">
        <w:rPr>
          <w:rFonts w:ascii="Arial" w:hAnsi="Arial" w:cs="Arial"/>
          <w:b/>
          <w:bCs/>
          <w:sz w:val="24"/>
        </w:rPr>
        <w:t xml:space="preserve"> DE BOLSAS DE INICIAÇÃO CIENTÍFICA </w:t>
      </w:r>
      <w:r w:rsidR="003E6133">
        <w:rPr>
          <w:rFonts w:ascii="Arial" w:hAnsi="Arial" w:cs="Arial"/>
          <w:b/>
          <w:bCs/>
          <w:sz w:val="24"/>
        </w:rPr>
        <w:t xml:space="preserve">JUNIOR </w:t>
      </w:r>
      <w:r w:rsidR="007C5AFF" w:rsidRPr="00BF281B">
        <w:rPr>
          <w:rFonts w:ascii="Arial" w:hAnsi="Arial" w:cs="Arial"/>
          <w:b/>
          <w:bCs/>
          <w:sz w:val="24"/>
        </w:rPr>
        <w:t>DA UNIVERSIDADE DO VALE DO SAPUCAÍ/UNIVÁS</w:t>
      </w:r>
    </w:p>
    <w:p w14:paraId="61916A10" w14:textId="77777777" w:rsidR="007C5AFF" w:rsidRPr="00BF281B" w:rsidRDefault="007C5AFF" w:rsidP="00271DB4">
      <w:pPr>
        <w:pStyle w:val="Ttulo2"/>
        <w:jc w:val="center"/>
        <w:rPr>
          <w:rFonts w:ascii="Arial" w:hAnsi="Arial" w:cs="Arial"/>
          <w:sz w:val="24"/>
          <w:szCs w:val="24"/>
        </w:rPr>
      </w:pPr>
    </w:p>
    <w:p w14:paraId="229EDC41" w14:textId="77777777" w:rsidR="007C5AFF" w:rsidRPr="00BF281B" w:rsidRDefault="007C5AFF" w:rsidP="007C5AFF">
      <w:pPr>
        <w:rPr>
          <w:rFonts w:ascii="Arial" w:hAnsi="Arial" w:cs="Arial"/>
        </w:rPr>
      </w:pPr>
    </w:p>
    <w:p w14:paraId="4374676E" w14:textId="77777777" w:rsidR="007C5AFF" w:rsidRPr="00271DB4" w:rsidRDefault="007C5AFF" w:rsidP="00F82AC6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271DB4">
        <w:rPr>
          <w:rFonts w:ascii="Arial" w:hAnsi="Arial" w:cs="Arial"/>
          <w:i w:val="0"/>
          <w:sz w:val="24"/>
          <w:szCs w:val="24"/>
        </w:rPr>
        <w:t>DECLARAÇÃO</w:t>
      </w:r>
    </w:p>
    <w:p w14:paraId="63B0BB2E" w14:textId="77777777" w:rsidR="007C5AFF" w:rsidRPr="00BF281B" w:rsidRDefault="007C5AFF" w:rsidP="007C5AFF">
      <w:pPr>
        <w:jc w:val="both"/>
        <w:rPr>
          <w:rFonts w:ascii="Arial" w:hAnsi="Arial" w:cs="Arial"/>
        </w:rPr>
      </w:pPr>
    </w:p>
    <w:p w14:paraId="0E09B3D9" w14:textId="77777777" w:rsidR="007C5AFF" w:rsidRPr="00BF281B" w:rsidRDefault="007C5AFF" w:rsidP="007C5AFF">
      <w:pPr>
        <w:jc w:val="both"/>
        <w:rPr>
          <w:rFonts w:ascii="Arial" w:hAnsi="Arial" w:cs="Arial"/>
        </w:rPr>
      </w:pPr>
    </w:p>
    <w:p w14:paraId="6CDCA865" w14:textId="0B477475" w:rsidR="00271DB4" w:rsidRDefault="00271DB4" w:rsidP="00832B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="00832B9F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 xml:space="preserve"> </w:t>
      </w:r>
      <w:r w:rsidR="007C5AFF" w:rsidRPr="00BF281B">
        <w:rPr>
          <w:rFonts w:ascii="Arial" w:hAnsi="Arial" w:cs="Arial"/>
        </w:rPr>
        <w:t xml:space="preserve">inscrito(a) no CPF sob o nº </w:t>
      </w:r>
      <w:r w:rsidR="00832B9F">
        <w:rPr>
          <w:rFonts w:ascii="Arial" w:hAnsi="Arial" w:cs="Arial"/>
        </w:rPr>
        <w:t>___________________</w:t>
      </w:r>
      <w:r w:rsidR="00F8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C5AFF" w:rsidRPr="00BF281B">
        <w:rPr>
          <w:rFonts w:ascii="Arial" w:hAnsi="Arial" w:cs="Arial"/>
        </w:rPr>
        <w:t xml:space="preserve">e RG nº </w:t>
      </w:r>
      <w:r w:rsidR="00832B9F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                              </w:t>
      </w:r>
    </w:p>
    <w:p w14:paraId="68351862" w14:textId="667A0345" w:rsidR="00271DB4" w:rsidRDefault="007C5AFF" w:rsidP="00832B9F">
      <w:pPr>
        <w:spacing w:line="360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>responsável legal pelo aluno</w:t>
      </w:r>
      <w:r w:rsidR="00F82AC6">
        <w:rPr>
          <w:rFonts w:ascii="Arial" w:hAnsi="Arial" w:cs="Arial"/>
        </w:rPr>
        <w:t xml:space="preserve"> </w:t>
      </w:r>
      <w:r w:rsidR="00832B9F">
        <w:rPr>
          <w:rFonts w:ascii="Arial" w:hAnsi="Arial" w:cs="Arial"/>
        </w:rPr>
        <w:t>____________________________________________</w:t>
      </w:r>
      <w:r w:rsidR="00F82AC6">
        <w:rPr>
          <w:rFonts w:ascii="Arial" w:hAnsi="Arial" w:cs="Arial"/>
        </w:rPr>
        <w:t>,</w:t>
      </w:r>
    </w:p>
    <w:p w14:paraId="57F564CE" w14:textId="26D7B77C" w:rsidR="007C5AFF" w:rsidRPr="00BF281B" w:rsidRDefault="007C5AFF" w:rsidP="00832B9F">
      <w:pPr>
        <w:spacing w:line="360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 xml:space="preserve">declaro para os devidos fins que conheço as normas do </w:t>
      </w:r>
      <w:r>
        <w:rPr>
          <w:rFonts w:ascii="Arial" w:hAnsi="Arial" w:cs="Arial"/>
        </w:rPr>
        <w:t>Programa</w:t>
      </w:r>
      <w:r w:rsidRPr="00BF281B">
        <w:rPr>
          <w:rFonts w:ascii="Arial" w:hAnsi="Arial" w:cs="Arial"/>
        </w:rPr>
        <w:t xml:space="preserve"> de Bolsas Institucionais de Iniciação Científica Júnior</w:t>
      </w:r>
      <w:r w:rsidR="00AA4A81">
        <w:rPr>
          <w:rFonts w:ascii="Arial" w:hAnsi="Arial" w:cs="Arial"/>
        </w:rPr>
        <w:t xml:space="preserve"> (modalidade): </w:t>
      </w:r>
      <w:r w:rsidRPr="00BF281B">
        <w:rPr>
          <w:rFonts w:ascii="Arial" w:hAnsi="Arial" w:cs="Arial"/>
        </w:rPr>
        <w:t xml:space="preserve"> </w:t>
      </w:r>
      <w:r w:rsidR="00832B9F">
        <w:rPr>
          <w:rFonts w:ascii="Arial" w:hAnsi="Arial" w:cs="Arial"/>
        </w:rPr>
        <w:t>______________________</w:t>
      </w:r>
      <w:r w:rsidRPr="00BF281B">
        <w:rPr>
          <w:rFonts w:ascii="Arial" w:hAnsi="Arial" w:cs="Arial"/>
        </w:rPr>
        <w:t xml:space="preserve"> e concordo com a participação do mesmo nas condições definidas no Edital nº </w:t>
      </w:r>
      <w:r w:rsidR="00832B9F">
        <w:rPr>
          <w:rFonts w:ascii="Arial" w:hAnsi="Arial" w:cs="Arial"/>
        </w:rPr>
        <w:t>______</w:t>
      </w:r>
      <w:r w:rsidRPr="00BF281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Programa</w:t>
      </w:r>
      <w:r w:rsidRPr="00BF281B">
        <w:rPr>
          <w:rFonts w:ascii="Arial" w:hAnsi="Arial" w:cs="Arial"/>
        </w:rPr>
        <w:t xml:space="preserve"> Institucional de Bolsa de Iniciação Científica </w:t>
      </w:r>
      <w:r w:rsidR="00832B9F">
        <w:rPr>
          <w:rFonts w:ascii="Arial" w:hAnsi="Arial" w:cs="Arial"/>
        </w:rPr>
        <w:t>___________________________________________________________________</w:t>
      </w:r>
      <w:r w:rsidRPr="00BF281B">
        <w:rPr>
          <w:rFonts w:ascii="Arial" w:hAnsi="Arial" w:cs="Arial"/>
        </w:rPr>
        <w:t>.</w:t>
      </w:r>
    </w:p>
    <w:p w14:paraId="7C2920AD" w14:textId="77777777" w:rsidR="007C5AFF" w:rsidRDefault="007C5AFF" w:rsidP="007C5AFF">
      <w:pPr>
        <w:jc w:val="both"/>
        <w:rPr>
          <w:rFonts w:ascii="Arial" w:hAnsi="Arial" w:cs="Arial"/>
        </w:rPr>
      </w:pPr>
    </w:p>
    <w:p w14:paraId="599D8A81" w14:textId="77777777" w:rsidR="009F79C9" w:rsidRDefault="009F79C9" w:rsidP="007C5AFF">
      <w:pPr>
        <w:jc w:val="both"/>
        <w:rPr>
          <w:rFonts w:ascii="Arial" w:hAnsi="Arial" w:cs="Arial"/>
        </w:rPr>
      </w:pPr>
    </w:p>
    <w:p w14:paraId="613C78A9" w14:textId="77777777" w:rsidR="009F79C9" w:rsidRPr="00BF281B" w:rsidRDefault="009F79C9" w:rsidP="007C5AFF">
      <w:pPr>
        <w:jc w:val="both"/>
        <w:rPr>
          <w:rFonts w:ascii="Arial" w:hAnsi="Arial" w:cs="Arial"/>
        </w:rPr>
      </w:pPr>
      <w:bookmarkStart w:id="0" w:name="_GoBack"/>
      <w:bookmarkEnd w:id="0"/>
    </w:p>
    <w:p w14:paraId="50D797FD" w14:textId="77777777" w:rsidR="00F82AC6" w:rsidRDefault="00F82AC6" w:rsidP="00271DB4">
      <w:pPr>
        <w:jc w:val="center"/>
        <w:rPr>
          <w:rFonts w:ascii="Arial" w:hAnsi="Arial" w:cs="Arial"/>
        </w:rPr>
      </w:pPr>
    </w:p>
    <w:p w14:paraId="79EEAA96" w14:textId="1F73287B" w:rsidR="007C5AFF" w:rsidRPr="00BF281B" w:rsidRDefault="00832B9F" w:rsidP="00271DB4">
      <w:pPr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>Pouso Alegre,</w:t>
      </w:r>
      <w:r>
        <w:rPr>
          <w:rFonts w:ascii="Arial" w:hAnsi="Arial" w:cs="Arial"/>
        </w:rPr>
        <w:t xml:space="preserve"> __</w:t>
      </w:r>
      <w:r w:rsidR="008E4C9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BF281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___________________</w:t>
      </w:r>
      <w:proofErr w:type="gramStart"/>
      <w:r>
        <w:rPr>
          <w:rFonts w:ascii="Arial" w:hAnsi="Arial" w:cs="Arial"/>
        </w:rPr>
        <w:t>_</w:t>
      </w:r>
      <w:r w:rsidRPr="00BF281B">
        <w:rPr>
          <w:rFonts w:ascii="Arial" w:hAnsi="Arial" w:cs="Arial"/>
        </w:rPr>
        <w:t xml:space="preserve">  </w:t>
      </w:r>
      <w:proofErr w:type="spellStart"/>
      <w:r w:rsidRPr="00BF281B">
        <w:rPr>
          <w:rFonts w:ascii="Arial" w:hAnsi="Arial" w:cs="Arial"/>
        </w:rPr>
        <w:t>de</w:t>
      </w:r>
      <w:proofErr w:type="spellEnd"/>
      <w:proofErr w:type="gramEnd"/>
      <w:r>
        <w:rPr>
          <w:rFonts w:ascii="Arial" w:hAnsi="Arial" w:cs="Arial"/>
        </w:rPr>
        <w:t xml:space="preserve"> ____</w:t>
      </w:r>
      <w:r w:rsidR="008E4C91">
        <w:rPr>
          <w:rFonts w:ascii="Arial" w:hAnsi="Arial" w:cs="Arial"/>
        </w:rPr>
        <w:t>____</w:t>
      </w:r>
      <w:r>
        <w:rPr>
          <w:rFonts w:ascii="Arial" w:hAnsi="Arial" w:cs="Arial"/>
        </w:rPr>
        <w:t>___.</w:t>
      </w:r>
    </w:p>
    <w:p w14:paraId="541328FD" w14:textId="77777777" w:rsidR="007C5AFF" w:rsidRPr="00BF281B" w:rsidRDefault="007C5AFF" w:rsidP="007C5AFF">
      <w:pPr>
        <w:jc w:val="both"/>
        <w:rPr>
          <w:rFonts w:ascii="Arial" w:hAnsi="Arial" w:cs="Arial"/>
        </w:rPr>
      </w:pPr>
    </w:p>
    <w:p w14:paraId="7E184C58" w14:textId="77777777" w:rsidR="007C5AFF" w:rsidRPr="00BF281B" w:rsidRDefault="007C5AFF" w:rsidP="007C5AFF">
      <w:pPr>
        <w:jc w:val="both"/>
        <w:rPr>
          <w:rFonts w:ascii="Arial" w:hAnsi="Arial" w:cs="Arial"/>
        </w:rPr>
      </w:pPr>
    </w:p>
    <w:p w14:paraId="0535D564" w14:textId="77777777" w:rsidR="007C5AFF" w:rsidRDefault="007C5AFF" w:rsidP="007C5AFF">
      <w:pPr>
        <w:jc w:val="both"/>
        <w:rPr>
          <w:rFonts w:ascii="Arial" w:hAnsi="Arial" w:cs="Arial"/>
        </w:rPr>
      </w:pPr>
    </w:p>
    <w:p w14:paraId="289FDF66" w14:textId="77777777" w:rsidR="009F79C9" w:rsidRDefault="009F79C9" w:rsidP="007C5AFF">
      <w:pPr>
        <w:jc w:val="both"/>
        <w:rPr>
          <w:rFonts w:ascii="Arial" w:hAnsi="Arial" w:cs="Arial"/>
        </w:rPr>
      </w:pPr>
    </w:p>
    <w:p w14:paraId="6C079D1E" w14:textId="77777777" w:rsidR="009F79C9" w:rsidRDefault="009F79C9" w:rsidP="007C5AFF">
      <w:pPr>
        <w:jc w:val="both"/>
        <w:rPr>
          <w:rFonts w:ascii="Arial" w:hAnsi="Arial" w:cs="Arial"/>
        </w:rPr>
      </w:pPr>
    </w:p>
    <w:p w14:paraId="18E1F08B" w14:textId="77777777" w:rsidR="009F79C9" w:rsidRPr="00BF281B" w:rsidRDefault="009F79C9" w:rsidP="007C5AFF">
      <w:pPr>
        <w:jc w:val="both"/>
        <w:rPr>
          <w:rFonts w:ascii="Arial" w:hAnsi="Arial" w:cs="Arial"/>
        </w:rPr>
      </w:pPr>
    </w:p>
    <w:p w14:paraId="7D4815E5" w14:textId="77777777" w:rsidR="007C5AFF" w:rsidRPr="00BF281B" w:rsidRDefault="007C5AFF" w:rsidP="008E4C91">
      <w:pPr>
        <w:ind w:left="2124" w:firstLine="708"/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>___________________________________</w:t>
      </w:r>
    </w:p>
    <w:p w14:paraId="517CF7B7" w14:textId="77777777" w:rsidR="007C5AFF" w:rsidRPr="00BF281B" w:rsidRDefault="007C5AFF" w:rsidP="008E4C91">
      <w:pPr>
        <w:ind w:left="2124" w:firstLine="708"/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>Responsável Legal</w:t>
      </w:r>
    </w:p>
    <w:p w14:paraId="4237F555" w14:textId="77777777" w:rsidR="007C5AFF" w:rsidRPr="00BF281B" w:rsidRDefault="007C5AFF" w:rsidP="007C5AFF">
      <w:pPr>
        <w:jc w:val="center"/>
        <w:rPr>
          <w:rFonts w:ascii="Arial" w:hAnsi="Arial" w:cs="Arial"/>
        </w:rPr>
      </w:pPr>
    </w:p>
    <w:p w14:paraId="77CB8D26" w14:textId="77777777" w:rsidR="007C5AFF" w:rsidRPr="00BF281B" w:rsidRDefault="007C5AFF" w:rsidP="007C5AFF">
      <w:pPr>
        <w:jc w:val="center"/>
        <w:rPr>
          <w:rFonts w:ascii="Arial" w:hAnsi="Arial" w:cs="Arial"/>
        </w:rPr>
      </w:pPr>
    </w:p>
    <w:p w14:paraId="56F2F1C0" w14:textId="77777777" w:rsidR="007C5AFF" w:rsidRPr="00BF281B" w:rsidRDefault="007C5AFF" w:rsidP="007C5AFF">
      <w:pPr>
        <w:rPr>
          <w:rFonts w:ascii="Arial" w:hAnsi="Arial" w:cs="Arial"/>
        </w:rPr>
      </w:pPr>
    </w:p>
    <w:p w14:paraId="413131D6" w14:textId="77777777" w:rsidR="007C5AFF" w:rsidRPr="00BF281B" w:rsidRDefault="007C5AFF" w:rsidP="007C5AFF">
      <w:pPr>
        <w:pStyle w:val="Default"/>
        <w:jc w:val="center"/>
        <w:rPr>
          <w:rFonts w:ascii="Arial" w:hAnsi="Arial" w:cs="Arial"/>
          <w:noProof/>
        </w:rPr>
      </w:pPr>
    </w:p>
    <w:p w14:paraId="1751A57A" w14:textId="77777777"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14:paraId="3245FEC8" w14:textId="77777777"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14:paraId="424C00BE" w14:textId="77777777"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14:paraId="78C55ACD" w14:textId="77777777" w:rsidR="00032149" w:rsidRPr="00BF281B" w:rsidRDefault="00032149" w:rsidP="00BF281B">
      <w:pPr>
        <w:pStyle w:val="Corpodetexto"/>
        <w:ind w:left="2124" w:hanging="1044"/>
        <w:rPr>
          <w:rFonts w:ascii="Arial" w:hAnsi="Arial" w:cs="Arial"/>
          <w:sz w:val="24"/>
        </w:rPr>
      </w:pPr>
    </w:p>
    <w:p w14:paraId="46396C40" w14:textId="77777777" w:rsidR="00271DB4" w:rsidRDefault="00271DB4" w:rsidP="00BF281B">
      <w:pPr>
        <w:rPr>
          <w:rFonts w:ascii="Arial" w:hAnsi="Arial" w:cs="Arial"/>
          <w:b/>
        </w:rPr>
      </w:pPr>
    </w:p>
    <w:p w14:paraId="23FA9DCE" w14:textId="77777777" w:rsidR="00271DB4" w:rsidRDefault="00271DB4" w:rsidP="00BF281B">
      <w:pPr>
        <w:rPr>
          <w:rFonts w:ascii="Arial" w:hAnsi="Arial" w:cs="Arial"/>
          <w:b/>
        </w:rPr>
      </w:pPr>
    </w:p>
    <w:p w14:paraId="6084B768" w14:textId="77777777" w:rsidR="00271DB4" w:rsidRDefault="00271DB4" w:rsidP="00BF281B">
      <w:pPr>
        <w:rPr>
          <w:rFonts w:ascii="Arial" w:hAnsi="Arial" w:cs="Arial"/>
          <w:b/>
        </w:rPr>
      </w:pPr>
    </w:p>
    <w:p w14:paraId="5E7D0D3C" w14:textId="77777777" w:rsidR="00271DB4" w:rsidRDefault="00271DB4" w:rsidP="00BF281B">
      <w:pPr>
        <w:rPr>
          <w:rFonts w:ascii="Arial" w:hAnsi="Arial" w:cs="Arial"/>
          <w:b/>
        </w:rPr>
      </w:pPr>
    </w:p>
    <w:p w14:paraId="7E71ABAE" w14:textId="77777777" w:rsidR="00271DB4" w:rsidRDefault="00271DB4" w:rsidP="00BF281B">
      <w:pPr>
        <w:rPr>
          <w:rFonts w:ascii="Arial" w:hAnsi="Arial" w:cs="Arial"/>
          <w:b/>
        </w:rPr>
      </w:pPr>
    </w:p>
    <w:p w14:paraId="50EDCF18" w14:textId="77777777" w:rsidR="00271DB4" w:rsidRPr="00BF281B" w:rsidRDefault="00271DB4" w:rsidP="00271DB4">
      <w:pPr>
        <w:pStyle w:val="Corpodetexto"/>
        <w:ind w:left="36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PROGRAMA</w:t>
      </w:r>
      <w:r w:rsidRPr="00BF281B">
        <w:rPr>
          <w:rFonts w:ascii="Arial" w:hAnsi="Arial" w:cs="Arial"/>
          <w:b/>
          <w:bCs/>
          <w:sz w:val="24"/>
        </w:rPr>
        <w:t xml:space="preserve"> DE BOLSAS DE INICIAÇÃO CIENTÍFICA DA UNIVERSIDADE DO VALE DO SAPUCAÍ/UNIVÁS </w:t>
      </w:r>
      <w:r w:rsidRPr="00BF281B">
        <w:rPr>
          <w:rFonts w:ascii="Arial" w:hAnsi="Arial" w:cs="Arial"/>
          <w:b/>
          <w:sz w:val="24"/>
        </w:rPr>
        <w:t>BIC-Junior</w:t>
      </w:r>
    </w:p>
    <w:p w14:paraId="4E2EA1E3" w14:textId="77777777" w:rsidR="00271DB4" w:rsidRDefault="00271DB4" w:rsidP="00BF281B">
      <w:pPr>
        <w:rPr>
          <w:rFonts w:ascii="Arial" w:hAnsi="Arial" w:cs="Arial"/>
          <w:b/>
        </w:rPr>
      </w:pPr>
    </w:p>
    <w:p w14:paraId="6E0556F5" w14:textId="77777777" w:rsidR="00271DB4" w:rsidRDefault="00271DB4" w:rsidP="00BF281B">
      <w:pPr>
        <w:rPr>
          <w:rFonts w:ascii="Arial" w:hAnsi="Arial" w:cs="Arial"/>
          <w:b/>
        </w:rPr>
      </w:pPr>
    </w:p>
    <w:p w14:paraId="5DE5D882" w14:textId="77777777" w:rsidR="00271DB4" w:rsidRDefault="00271DB4" w:rsidP="00BF281B">
      <w:pPr>
        <w:rPr>
          <w:rFonts w:ascii="Arial" w:hAnsi="Arial" w:cs="Arial"/>
          <w:b/>
        </w:rPr>
      </w:pPr>
    </w:p>
    <w:p w14:paraId="55AFD575" w14:textId="77777777" w:rsidR="00271DB4" w:rsidRDefault="00271DB4" w:rsidP="00BF281B">
      <w:pPr>
        <w:rPr>
          <w:rFonts w:ascii="Arial" w:hAnsi="Arial" w:cs="Arial"/>
          <w:b/>
        </w:rPr>
      </w:pPr>
    </w:p>
    <w:p w14:paraId="559CC85D" w14:textId="77777777" w:rsidR="00271DB4" w:rsidRDefault="00271DB4" w:rsidP="00BF281B">
      <w:pPr>
        <w:rPr>
          <w:rFonts w:ascii="Arial" w:hAnsi="Arial" w:cs="Arial"/>
          <w:b/>
        </w:rPr>
      </w:pPr>
    </w:p>
    <w:p w14:paraId="7ABF6FF9" w14:textId="77777777" w:rsidR="00032149" w:rsidRDefault="00271DB4" w:rsidP="00F82AC6">
      <w:pPr>
        <w:jc w:val="center"/>
        <w:rPr>
          <w:rFonts w:ascii="Arial" w:hAnsi="Arial" w:cs="Arial"/>
          <w:b/>
        </w:rPr>
      </w:pPr>
      <w:r w:rsidRPr="00BF281B">
        <w:rPr>
          <w:rFonts w:ascii="Arial" w:hAnsi="Arial" w:cs="Arial"/>
          <w:b/>
        </w:rPr>
        <w:t xml:space="preserve">TERMO DE COMPROMISSO DA </w:t>
      </w:r>
      <w:r>
        <w:rPr>
          <w:rFonts w:ascii="Arial" w:hAnsi="Arial" w:cs="Arial"/>
          <w:b/>
        </w:rPr>
        <w:t>PROPPES/UNIVÁS</w:t>
      </w:r>
    </w:p>
    <w:p w14:paraId="1D379BA5" w14:textId="77777777" w:rsidR="00271DB4" w:rsidRPr="00BF281B" w:rsidRDefault="00271DB4" w:rsidP="00BF281B">
      <w:pPr>
        <w:rPr>
          <w:rFonts w:ascii="Arial" w:hAnsi="Arial" w:cs="Arial"/>
          <w:b/>
        </w:rPr>
      </w:pPr>
    </w:p>
    <w:p w14:paraId="795AC9E7" w14:textId="77777777" w:rsidR="00032149" w:rsidRPr="00BF281B" w:rsidRDefault="00032149" w:rsidP="00BF281B">
      <w:pPr>
        <w:rPr>
          <w:rFonts w:ascii="Arial" w:hAnsi="Arial" w:cs="Arial"/>
        </w:rPr>
      </w:pPr>
    </w:p>
    <w:p w14:paraId="2B008F44" w14:textId="3FDFCDF5" w:rsidR="00032149" w:rsidRPr="00BF281B" w:rsidRDefault="00032149" w:rsidP="009F79C9">
      <w:pPr>
        <w:spacing w:line="360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>Ciente do projeto de pesquisa, da solicitação de Bolsa de BIC-Junior</w:t>
      </w:r>
      <w:r w:rsidR="00EC6201">
        <w:rPr>
          <w:rFonts w:ascii="Arial" w:hAnsi="Arial" w:cs="Arial"/>
        </w:rPr>
        <w:t>/</w:t>
      </w:r>
      <w:r w:rsidRPr="00BF281B">
        <w:rPr>
          <w:rFonts w:ascii="Arial" w:hAnsi="Arial" w:cs="Arial"/>
        </w:rPr>
        <w:t>e do plano de trabalho a ser desenvolvido pelo aluno ___________________________________</w:t>
      </w:r>
      <w:r w:rsidR="00EC6201">
        <w:rPr>
          <w:rFonts w:ascii="Arial" w:hAnsi="Arial" w:cs="Arial"/>
        </w:rPr>
        <w:t>___</w:t>
      </w:r>
      <w:r w:rsidRPr="00BF281B">
        <w:rPr>
          <w:rFonts w:ascii="Arial" w:hAnsi="Arial" w:cs="Arial"/>
        </w:rPr>
        <w:t>_ nesta Instituição, asseguro condições de trabalho e acesso às instalações laboratoriais, bibliotecas ou outras, imprescindíveis à realização das atividades propostas, bem como confirmo estarem assegurados os recursos necessários que garantirão o desenvolvimento da pesquisa</w:t>
      </w:r>
      <w:r w:rsidR="00271DB4">
        <w:rPr>
          <w:rFonts w:ascii="Arial" w:hAnsi="Arial" w:cs="Arial"/>
        </w:rPr>
        <w:t>.</w:t>
      </w:r>
    </w:p>
    <w:p w14:paraId="4F84F05B" w14:textId="39955A04" w:rsidR="00032149" w:rsidRDefault="00032149" w:rsidP="00271DB4">
      <w:pPr>
        <w:jc w:val="both"/>
        <w:rPr>
          <w:rFonts w:ascii="Arial" w:hAnsi="Arial" w:cs="Arial"/>
        </w:rPr>
      </w:pPr>
    </w:p>
    <w:p w14:paraId="31AB0C31" w14:textId="77777777" w:rsidR="008E4C91" w:rsidRPr="00BF281B" w:rsidRDefault="008E4C91" w:rsidP="00271DB4">
      <w:pPr>
        <w:jc w:val="both"/>
        <w:rPr>
          <w:rFonts w:ascii="Arial" w:hAnsi="Arial" w:cs="Arial"/>
        </w:rPr>
      </w:pPr>
    </w:p>
    <w:p w14:paraId="3A05A5EE" w14:textId="77777777" w:rsidR="00032149" w:rsidRPr="00BF281B" w:rsidRDefault="00032149" w:rsidP="00BF281B">
      <w:pPr>
        <w:rPr>
          <w:rFonts w:ascii="Arial" w:hAnsi="Arial" w:cs="Arial"/>
        </w:rPr>
      </w:pPr>
    </w:p>
    <w:p w14:paraId="75F3C418" w14:textId="603D8EDF" w:rsidR="009F79C9" w:rsidRPr="00BF281B" w:rsidRDefault="00032149" w:rsidP="009F79C9">
      <w:pPr>
        <w:jc w:val="center"/>
        <w:rPr>
          <w:rFonts w:ascii="Arial" w:hAnsi="Arial" w:cs="Arial"/>
        </w:rPr>
      </w:pPr>
      <w:r w:rsidRPr="00BF281B">
        <w:rPr>
          <w:rFonts w:ascii="Arial" w:hAnsi="Arial" w:cs="Arial"/>
          <w:b/>
        </w:rPr>
        <w:tab/>
      </w:r>
      <w:r w:rsidR="009F79C9" w:rsidRPr="00BF281B">
        <w:rPr>
          <w:rFonts w:ascii="Arial" w:hAnsi="Arial" w:cs="Arial"/>
        </w:rPr>
        <w:t>Pouso Alegre,</w:t>
      </w:r>
      <w:r w:rsidR="009F79C9">
        <w:rPr>
          <w:rFonts w:ascii="Arial" w:hAnsi="Arial" w:cs="Arial"/>
        </w:rPr>
        <w:t xml:space="preserve"> __</w:t>
      </w:r>
      <w:r w:rsidR="008E4C91">
        <w:rPr>
          <w:rFonts w:ascii="Arial" w:hAnsi="Arial" w:cs="Arial"/>
        </w:rPr>
        <w:t>_</w:t>
      </w:r>
      <w:r w:rsidR="009F79C9">
        <w:rPr>
          <w:rFonts w:ascii="Arial" w:hAnsi="Arial" w:cs="Arial"/>
        </w:rPr>
        <w:t>_</w:t>
      </w:r>
      <w:r w:rsidR="008E4C91">
        <w:rPr>
          <w:rFonts w:ascii="Arial" w:hAnsi="Arial" w:cs="Arial"/>
        </w:rPr>
        <w:t>_</w:t>
      </w:r>
      <w:r w:rsidR="009F79C9">
        <w:rPr>
          <w:rFonts w:ascii="Arial" w:hAnsi="Arial" w:cs="Arial"/>
        </w:rPr>
        <w:t xml:space="preserve">_ </w:t>
      </w:r>
      <w:r w:rsidR="009F79C9" w:rsidRPr="00BF281B">
        <w:rPr>
          <w:rFonts w:ascii="Arial" w:hAnsi="Arial" w:cs="Arial"/>
        </w:rPr>
        <w:t xml:space="preserve">de </w:t>
      </w:r>
      <w:r w:rsidR="009F79C9">
        <w:rPr>
          <w:rFonts w:ascii="Arial" w:hAnsi="Arial" w:cs="Arial"/>
        </w:rPr>
        <w:t>____________________</w:t>
      </w:r>
      <w:r w:rsidR="009F79C9" w:rsidRPr="00BF281B">
        <w:rPr>
          <w:rFonts w:ascii="Arial" w:hAnsi="Arial" w:cs="Arial"/>
        </w:rPr>
        <w:t xml:space="preserve"> </w:t>
      </w:r>
      <w:proofErr w:type="spellStart"/>
      <w:r w:rsidR="009F79C9" w:rsidRPr="00BF281B">
        <w:rPr>
          <w:rFonts w:ascii="Arial" w:hAnsi="Arial" w:cs="Arial"/>
        </w:rPr>
        <w:t>d</w:t>
      </w:r>
      <w:r w:rsidR="009F79C9">
        <w:rPr>
          <w:rFonts w:ascii="Arial" w:hAnsi="Arial" w:cs="Arial"/>
        </w:rPr>
        <w:t>e</w:t>
      </w:r>
      <w:proofErr w:type="spellEnd"/>
      <w:r w:rsidR="009F79C9">
        <w:rPr>
          <w:rFonts w:ascii="Arial" w:hAnsi="Arial" w:cs="Arial"/>
        </w:rPr>
        <w:t xml:space="preserve"> _</w:t>
      </w:r>
      <w:r w:rsidR="008E4C91">
        <w:rPr>
          <w:rFonts w:ascii="Arial" w:hAnsi="Arial" w:cs="Arial"/>
        </w:rPr>
        <w:t>_____</w:t>
      </w:r>
      <w:r w:rsidR="009F79C9">
        <w:rPr>
          <w:rFonts w:ascii="Arial" w:hAnsi="Arial" w:cs="Arial"/>
        </w:rPr>
        <w:t>______.</w:t>
      </w:r>
    </w:p>
    <w:p w14:paraId="05BB7142" w14:textId="23B6C283" w:rsidR="00032149" w:rsidRPr="00BF281B" w:rsidRDefault="00032149" w:rsidP="00BF281B">
      <w:pPr>
        <w:rPr>
          <w:rFonts w:ascii="Arial" w:hAnsi="Arial" w:cs="Arial"/>
        </w:rPr>
      </w:pPr>
    </w:p>
    <w:p w14:paraId="02F4A3A2" w14:textId="77777777" w:rsidR="00032149" w:rsidRPr="00BF281B" w:rsidRDefault="00032149" w:rsidP="00BF281B">
      <w:pPr>
        <w:rPr>
          <w:rFonts w:ascii="Arial" w:hAnsi="Arial" w:cs="Arial"/>
        </w:rPr>
      </w:pPr>
    </w:p>
    <w:p w14:paraId="7E36293B" w14:textId="77777777" w:rsidR="00032149" w:rsidRPr="00BF281B" w:rsidRDefault="00032149" w:rsidP="00BF281B">
      <w:pPr>
        <w:rPr>
          <w:rFonts w:ascii="Arial" w:hAnsi="Arial" w:cs="Arial"/>
        </w:rPr>
      </w:pPr>
    </w:p>
    <w:p w14:paraId="7ED8C327" w14:textId="77777777" w:rsidR="00032149" w:rsidRPr="00BF281B" w:rsidRDefault="00032149" w:rsidP="00BF281B">
      <w:pPr>
        <w:rPr>
          <w:rFonts w:ascii="Arial" w:hAnsi="Arial" w:cs="Arial"/>
        </w:rPr>
      </w:pPr>
    </w:p>
    <w:p w14:paraId="5CC3B6B6" w14:textId="77777777" w:rsidR="00032149" w:rsidRPr="00BF281B" w:rsidRDefault="00032149" w:rsidP="00BF281B">
      <w:pPr>
        <w:rPr>
          <w:rFonts w:ascii="Arial" w:hAnsi="Arial" w:cs="Arial"/>
        </w:rPr>
      </w:pPr>
    </w:p>
    <w:p w14:paraId="5B455495" w14:textId="77777777" w:rsidR="00032149" w:rsidRPr="00BF281B" w:rsidRDefault="00032149" w:rsidP="00BF281B">
      <w:pPr>
        <w:rPr>
          <w:rFonts w:ascii="Arial" w:hAnsi="Arial" w:cs="Arial"/>
        </w:rPr>
      </w:pPr>
    </w:p>
    <w:p w14:paraId="0DCACA9F" w14:textId="77777777" w:rsidR="00032149" w:rsidRPr="00BF281B" w:rsidRDefault="00032149" w:rsidP="00BF281B">
      <w:pPr>
        <w:jc w:val="right"/>
        <w:rPr>
          <w:rFonts w:ascii="Arial" w:hAnsi="Arial" w:cs="Arial"/>
        </w:rPr>
      </w:pPr>
      <w:r w:rsidRPr="00BF281B">
        <w:rPr>
          <w:rFonts w:ascii="Arial" w:hAnsi="Arial" w:cs="Arial"/>
        </w:rPr>
        <w:t>____________________________________________</w:t>
      </w:r>
    </w:p>
    <w:p w14:paraId="37CBFE38" w14:textId="77777777" w:rsidR="00032149" w:rsidRPr="00BF281B" w:rsidRDefault="00271DB4" w:rsidP="00271D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032149" w:rsidRPr="00BF281B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C</w:t>
      </w:r>
      <w:r w:rsidR="00032149" w:rsidRPr="00BF281B">
        <w:rPr>
          <w:rFonts w:ascii="Arial" w:hAnsi="Arial" w:cs="Arial"/>
        </w:rPr>
        <w:t>oordenador de Pesquisa</w:t>
      </w:r>
    </w:p>
    <w:p w14:paraId="27E4769F" w14:textId="77777777" w:rsidR="00032149" w:rsidRPr="00BF281B" w:rsidRDefault="00032149" w:rsidP="00BF281B">
      <w:pPr>
        <w:rPr>
          <w:rFonts w:ascii="Arial" w:hAnsi="Arial" w:cs="Arial"/>
        </w:rPr>
      </w:pPr>
    </w:p>
    <w:p w14:paraId="02A78828" w14:textId="77777777" w:rsidR="00032149" w:rsidRPr="00BF281B" w:rsidRDefault="00032149" w:rsidP="00BF281B">
      <w:pPr>
        <w:rPr>
          <w:rFonts w:ascii="Arial" w:hAnsi="Arial" w:cs="Arial"/>
        </w:rPr>
      </w:pPr>
    </w:p>
    <w:p w14:paraId="701F2A90" w14:textId="77777777" w:rsidR="00032149" w:rsidRPr="00BF281B" w:rsidRDefault="00032149" w:rsidP="00BF281B">
      <w:pPr>
        <w:rPr>
          <w:rFonts w:ascii="Arial" w:hAnsi="Arial" w:cs="Arial"/>
        </w:rPr>
      </w:pPr>
    </w:p>
    <w:p w14:paraId="76B0D3D1" w14:textId="77777777" w:rsidR="00032149" w:rsidRPr="00BF281B" w:rsidRDefault="00032149" w:rsidP="00BF281B">
      <w:pPr>
        <w:rPr>
          <w:rFonts w:ascii="Arial" w:hAnsi="Arial" w:cs="Arial"/>
        </w:rPr>
      </w:pPr>
    </w:p>
    <w:sectPr w:rsidR="00032149" w:rsidRPr="00BF281B" w:rsidSect="006A5CB0">
      <w:headerReference w:type="default" r:id="rId11"/>
      <w:footerReference w:type="default" r:id="rId12"/>
      <w:pgSz w:w="11907" w:h="16840" w:code="9"/>
      <w:pgMar w:top="1247" w:right="1134" w:bottom="1134" w:left="1701" w:header="35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BEEE7" w14:textId="77777777" w:rsidR="005827A5" w:rsidRDefault="005827A5">
      <w:r>
        <w:separator/>
      </w:r>
    </w:p>
  </w:endnote>
  <w:endnote w:type="continuationSeparator" w:id="0">
    <w:p w14:paraId="614725AA" w14:textId="77777777" w:rsidR="005827A5" w:rsidRDefault="0058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008000"/>
        <w:right w:val="single" w:sz="4" w:space="0" w:color="008000"/>
      </w:tblBorders>
      <w:shd w:val="clear" w:color="auto" w:fill="008000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D56632" w14:paraId="3BFEB3FA" w14:textId="77777777" w:rsidTr="00893154">
      <w:trPr>
        <w:trHeight w:val="89"/>
      </w:trPr>
      <w:tc>
        <w:tcPr>
          <w:tcW w:w="9639" w:type="dxa"/>
          <w:shd w:val="clear" w:color="auto" w:fill="008000"/>
        </w:tcPr>
        <w:tbl>
          <w:tblPr>
            <w:tblW w:w="0" w:type="auto"/>
            <w:tblInd w:w="70" w:type="dxa"/>
            <w:tblBorders>
              <w:top w:val="single" w:sz="4" w:space="0" w:color="008000"/>
              <w:right w:val="single" w:sz="4" w:space="0" w:color="008000"/>
            </w:tblBorders>
            <w:shd w:val="clear" w:color="auto" w:fill="008000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94"/>
          </w:tblGrid>
          <w:tr w:rsidR="00585B67" w14:paraId="487FF9E8" w14:textId="77777777" w:rsidTr="00893154">
            <w:trPr>
              <w:trHeight w:val="89"/>
            </w:trPr>
            <w:tc>
              <w:tcPr>
                <w:tcW w:w="9794" w:type="dxa"/>
                <w:tcBorders>
                  <w:top w:val="single" w:sz="4" w:space="0" w:color="008000"/>
                  <w:left w:val="nil"/>
                  <w:bottom w:val="nil"/>
                  <w:right w:val="single" w:sz="4" w:space="0" w:color="008000"/>
                </w:tcBorders>
                <w:shd w:val="clear" w:color="auto" w:fill="008000"/>
              </w:tcPr>
              <w:tbl>
                <w:tblPr>
                  <w:tblW w:w="9501" w:type="dxa"/>
                  <w:tblInd w:w="70" w:type="dxa"/>
                  <w:tblBorders>
                    <w:top w:val="single" w:sz="4" w:space="0" w:color="008000"/>
                    <w:right w:val="single" w:sz="4" w:space="0" w:color="008000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9501"/>
                </w:tblGrid>
                <w:tr w:rsidR="00585B67" w14:paraId="20921BEF" w14:textId="77777777" w:rsidTr="00893154">
                  <w:trPr>
                    <w:trHeight w:val="157"/>
                  </w:trPr>
                  <w:tc>
                    <w:tcPr>
                      <w:tcW w:w="9501" w:type="dxa"/>
                      <w:tcBorders>
                        <w:top w:val="single" w:sz="4" w:space="0" w:color="008000"/>
                        <w:left w:val="nil"/>
                        <w:bottom w:val="nil"/>
                        <w:right w:val="single" w:sz="4" w:space="0" w:color="008000"/>
                      </w:tcBorders>
                      <w:shd w:val="clear" w:color="auto" w:fill="008000"/>
                    </w:tcPr>
                    <w:p w14:paraId="1B4426D3" w14:textId="77777777" w:rsidR="00585B67" w:rsidRPr="009F0E55" w:rsidRDefault="00585B67" w:rsidP="00893154">
                      <w:pPr>
                        <w:pStyle w:val="Rodap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Pró-Reitoria de Pós-</w:t>
                      </w:r>
                      <w:r w:rsidR="00221C57"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G</w:t>
                      </w:r>
                      <w:r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raduação e Pesquisa</w:t>
                      </w:r>
                    </w:p>
                  </w:tc>
                </w:tr>
              </w:tbl>
              <w:p w14:paraId="20466AE8" w14:textId="77777777" w:rsidR="00585B67" w:rsidRDefault="00585B67">
                <w:pPr>
                  <w:pStyle w:val="Rodap"/>
                  <w:tabs>
                    <w:tab w:val="left" w:pos="5420"/>
                  </w:tabs>
                  <w:rPr>
                    <w:rFonts w:ascii="Futura Lt BT" w:hAnsi="Futura Lt BT"/>
                    <w:b/>
                    <w:bCs/>
                    <w:color w:val="FF0000"/>
                    <w:sz w:val="20"/>
                  </w:rPr>
                </w:pPr>
              </w:p>
            </w:tc>
          </w:tr>
        </w:tbl>
        <w:p w14:paraId="70A318E3" w14:textId="77777777" w:rsidR="00D56632" w:rsidRPr="000F16AF" w:rsidRDefault="00D56632" w:rsidP="00585B67">
          <w:pPr>
            <w:pStyle w:val="Rodap"/>
            <w:jc w:val="right"/>
            <w:rPr>
              <w:rFonts w:ascii="Futura Lt BT" w:hAnsi="Futura Lt BT"/>
              <w:b/>
              <w:bCs/>
              <w:color w:val="FF0000"/>
              <w:sz w:val="20"/>
            </w:rPr>
          </w:pPr>
        </w:p>
      </w:tc>
    </w:tr>
  </w:tbl>
  <w:p w14:paraId="354B4CDF" w14:textId="77777777" w:rsidR="00585B67" w:rsidRDefault="00221C57" w:rsidP="00893154">
    <w:pPr>
      <w:pStyle w:val="Rodap"/>
      <w:jc w:val="center"/>
      <w:rPr>
        <w:sz w:val="18"/>
      </w:rPr>
    </w:pPr>
    <w:r>
      <w:rPr>
        <w:sz w:val="18"/>
      </w:rPr>
      <w:t>Universidade do Vale do Sapucaí</w:t>
    </w:r>
    <w:r w:rsidR="00585B67">
      <w:rPr>
        <w:sz w:val="18"/>
      </w:rPr>
      <w:t xml:space="preserve"> – CNPJ n.º 23.</w:t>
    </w:r>
    <w:r>
      <w:rPr>
        <w:sz w:val="18"/>
      </w:rPr>
      <w:t>951.916/0002-03</w:t>
    </w:r>
  </w:p>
  <w:p w14:paraId="24D0D2B1" w14:textId="77777777" w:rsidR="00585B67" w:rsidRDefault="00C61A7E" w:rsidP="00893154">
    <w:pPr>
      <w:pStyle w:val="Rodap"/>
      <w:jc w:val="center"/>
      <w:rPr>
        <w:sz w:val="18"/>
      </w:rPr>
    </w:pPr>
    <w:r>
      <w:rPr>
        <w:sz w:val="18"/>
      </w:rPr>
      <w:t xml:space="preserve">Unidade </w:t>
    </w:r>
    <w:r w:rsidR="00585B67">
      <w:rPr>
        <w:sz w:val="18"/>
      </w:rPr>
      <w:t xml:space="preserve">Fátima – Av. Prefeito </w:t>
    </w:r>
    <w:proofErr w:type="spellStart"/>
    <w:r w:rsidR="00585B67">
      <w:rPr>
        <w:sz w:val="18"/>
      </w:rPr>
      <w:t>Tuany</w:t>
    </w:r>
    <w:proofErr w:type="spellEnd"/>
    <w:r w:rsidR="00585B67">
      <w:rPr>
        <w:sz w:val="18"/>
      </w:rPr>
      <w:t xml:space="preserve"> Toledo, 4</w:t>
    </w:r>
    <w:r w:rsidR="0006192A">
      <w:rPr>
        <w:sz w:val="18"/>
      </w:rPr>
      <w:t xml:space="preserve">70 </w:t>
    </w:r>
    <w:r w:rsidR="00A41599">
      <w:rPr>
        <w:sz w:val="18"/>
      </w:rPr>
      <w:t xml:space="preserve">- Fátima I - </w:t>
    </w:r>
    <w:proofErr w:type="spellStart"/>
    <w:r w:rsidR="00A41599">
      <w:rPr>
        <w:sz w:val="18"/>
      </w:rPr>
      <w:t>Tel</w:t>
    </w:r>
    <w:proofErr w:type="spellEnd"/>
    <w:r w:rsidR="00A41599">
      <w:rPr>
        <w:sz w:val="18"/>
      </w:rPr>
      <w:t>: (35) 3449-9271</w:t>
    </w:r>
    <w:r w:rsidR="00585B67">
      <w:rPr>
        <w:sz w:val="18"/>
      </w:rPr>
      <w:t xml:space="preserve"> - e-mail: </w:t>
    </w:r>
    <w:r w:rsidR="00585B67">
      <w:rPr>
        <w:color w:val="0000FF"/>
        <w:sz w:val="18"/>
        <w:u w:val="single"/>
      </w:rPr>
      <w:t>p</w:t>
    </w:r>
    <w:r w:rsidR="00A41599">
      <w:rPr>
        <w:color w:val="0000FF"/>
        <w:sz w:val="18"/>
        <w:u w:val="single"/>
      </w:rPr>
      <w:t>esquisa@univas.edu.</w:t>
    </w:r>
    <w:r w:rsidR="00585B67">
      <w:rPr>
        <w:color w:val="0000FF"/>
        <w:sz w:val="18"/>
        <w:u w:val="single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1852" w14:textId="77777777" w:rsidR="005827A5" w:rsidRDefault="005827A5">
      <w:r>
        <w:separator/>
      </w:r>
    </w:p>
  </w:footnote>
  <w:footnote w:type="continuationSeparator" w:id="0">
    <w:p w14:paraId="65AC7F08" w14:textId="77777777" w:rsidR="005827A5" w:rsidRDefault="0058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82E4" w14:textId="77777777" w:rsidR="00856C9F" w:rsidRDefault="00856C9F" w:rsidP="007647EA">
    <w:pPr>
      <w:ind w:left="426"/>
      <w:rPr>
        <w:noProof/>
      </w:rPr>
    </w:pPr>
  </w:p>
  <w:p w14:paraId="27723095" w14:textId="77777777" w:rsidR="00D56632" w:rsidRDefault="00467C58" w:rsidP="009C563D">
    <w:pPr>
      <w:jc w:val="center"/>
      <w:rPr>
        <w:noProof/>
      </w:rPr>
    </w:pPr>
    <w:r>
      <w:rPr>
        <w:noProof/>
      </w:rPr>
      <w:drawing>
        <wp:inline distT="0" distB="0" distL="0" distR="0" wp14:anchorId="5A42B989" wp14:editId="4CD495EF">
          <wp:extent cx="1783715" cy="570230"/>
          <wp:effectExtent l="0" t="0" r="0" b="0"/>
          <wp:docPr id="2" name="Imagem 1" descr="logomarca_univas_nov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univas_nov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E901B" w14:textId="77777777" w:rsidR="009C563D" w:rsidRDefault="009C563D" w:rsidP="009C563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58F"/>
    <w:multiLevelType w:val="hybridMultilevel"/>
    <w:tmpl w:val="ED1AA7AC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F9326EF"/>
    <w:multiLevelType w:val="hybridMultilevel"/>
    <w:tmpl w:val="D0280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6ADC"/>
    <w:multiLevelType w:val="hybridMultilevel"/>
    <w:tmpl w:val="6B40F650"/>
    <w:lvl w:ilvl="0" w:tplc="072CA2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60A1"/>
    <w:multiLevelType w:val="hybridMultilevel"/>
    <w:tmpl w:val="09D8DEA2"/>
    <w:lvl w:ilvl="0" w:tplc="0416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8937311"/>
    <w:multiLevelType w:val="hybridMultilevel"/>
    <w:tmpl w:val="6478A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7456"/>
    <w:multiLevelType w:val="hybridMultilevel"/>
    <w:tmpl w:val="A128FF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2D9"/>
    <w:multiLevelType w:val="hybridMultilevel"/>
    <w:tmpl w:val="10B8B61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02917"/>
    <w:multiLevelType w:val="hybridMultilevel"/>
    <w:tmpl w:val="25A21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3FE1"/>
    <w:multiLevelType w:val="hybridMultilevel"/>
    <w:tmpl w:val="96886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449F3"/>
    <w:multiLevelType w:val="hybridMultilevel"/>
    <w:tmpl w:val="72884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63E"/>
    <w:multiLevelType w:val="hybridMultilevel"/>
    <w:tmpl w:val="8ACA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5696C"/>
    <w:multiLevelType w:val="hybridMultilevel"/>
    <w:tmpl w:val="34EA5B60"/>
    <w:lvl w:ilvl="0" w:tplc="EC3A201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60C83"/>
    <w:multiLevelType w:val="hybridMultilevel"/>
    <w:tmpl w:val="6E94B2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E1296"/>
    <w:multiLevelType w:val="hybridMultilevel"/>
    <w:tmpl w:val="7B82B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7317"/>
    <w:multiLevelType w:val="multilevel"/>
    <w:tmpl w:val="F872D9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AA4139C"/>
    <w:multiLevelType w:val="hybridMultilevel"/>
    <w:tmpl w:val="090C8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D133A"/>
    <w:multiLevelType w:val="hybridMultilevel"/>
    <w:tmpl w:val="24182438"/>
    <w:lvl w:ilvl="0" w:tplc="295882B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A7DDC"/>
    <w:multiLevelType w:val="hybridMultilevel"/>
    <w:tmpl w:val="51664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0E5E"/>
    <w:multiLevelType w:val="hybridMultilevel"/>
    <w:tmpl w:val="E2DE0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B178F"/>
    <w:multiLevelType w:val="hybridMultilevel"/>
    <w:tmpl w:val="FE84AF8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1A2A94"/>
    <w:multiLevelType w:val="hybridMultilevel"/>
    <w:tmpl w:val="36F6DC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03CA"/>
    <w:multiLevelType w:val="hybridMultilevel"/>
    <w:tmpl w:val="16DAFC44"/>
    <w:lvl w:ilvl="0" w:tplc="167622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9"/>
  </w:num>
  <w:num w:numId="7">
    <w:abstractNumId w:val="21"/>
  </w:num>
  <w:num w:numId="8">
    <w:abstractNumId w:val="6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20"/>
  </w:num>
  <w:num w:numId="14">
    <w:abstractNumId w:val="2"/>
  </w:num>
  <w:num w:numId="15">
    <w:abstractNumId w:val="17"/>
  </w:num>
  <w:num w:numId="16">
    <w:abstractNumId w:val="8"/>
  </w:num>
  <w:num w:numId="17">
    <w:abstractNumId w:val="11"/>
  </w:num>
  <w:num w:numId="18">
    <w:abstractNumId w:val="1"/>
  </w:num>
  <w:num w:numId="19">
    <w:abstractNumId w:val="16"/>
  </w:num>
  <w:num w:numId="20">
    <w:abstractNumId w:val="4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B4"/>
    <w:rsid w:val="000162B9"/>
    <w:rsid w:val="0002331E"/>
    <w:rsid w:val="000258F5"/>
    <w:rsid w:val="00032149"/>
    <w:rsid w:val="00036E11"/>
    <w:rsid w:val="000408A1"/>
    <w:rsid w:val="00043497"/>
    <w:rsid w:val="00051EDE"/>
    <w:rsid w:val="000525A4"/>
    <w:rsid w:val="000549DB"/>
    <w:rsid w:val="0006192A"/>
    <w:rsid w:val="000A4A14"/>
    <w:rsid w:val="000A59A8"/>
    <w:rsid w:val="000A67BE"/>
    <w:rsid w:val="000B3F46"/>
    <w:rsid w:val="000D0109"/>
    <w:rsid w:val="000E206D"/>
    <w:rsid w:val="000E40A9"/>
    <w:rsid w:val="000E65DE"/>
    <w:rsid w:val="000F16AF"/>
    <w:rsid w:val="000F1F46"/>
    <w:rsid w:val="001035C9"/>
    <w:rsid w:val="0012254F"/>
    <w:rsid w:val="00124F4C"/>
    <w:rsid w:val="0012752D"/>
    <w:rsid w:val="00142B0F"/>
    <w:rsid w:val="00147752"/>
    <w:rsid w:val="00152C65"/>
    <w:rsid w:val="00155BDE"/>
    <w:rsid w:val="00161B6D"/>
    <w:rsid w:val="00164B11"/>
    <w:rsid w:val="001847D9"/>
    <w:rsid w:val="001874CC"/>
    <w:rsid w:val="001B3BBF"/>
    <w:rsid w:val="001B7334"/>
    <w:rsid w:val="001B78B2"/>
    <w:rsid w:val="001C2F93"/>
    <w:rsid w:val="001D5A60"/>
    <w:rsid w:val="001E5C84"/>
    <w:rsid w:val="002063D3"/>
    <w:rsid w:val="0021166B"/>
    <w:rsid w:val="0021384B"/>
    <w:rsid w:val="002171CB"/>
    <w:rsid w:val="00221C57"/>
    <w:rsid w:val="0024640D"/>
    <w:rsid w:val="002629F7"/>
    <w:rsid w:val="00266C5D"/>
    <w:rsid w:val="00271064"/>
    <w:rsid w:val="00271DB4"/>
    <w:rsid w:val="0029525E"/>
    <w:rsid w:val="002A3863"/>
    <w:rsid w:val="002B3D21"/>
    <w:rsid w:val="002C23DB"/>
    <w:rsid w:val="002C3EA8"/>
    <w:rsid w:val="002D1997"/>
    <w:rsid w:val="002E284B"/>
    <w:rsid w:val="002E3A1B"/>
    <w:rsid w:val="002E4223"/>
    <w:rsid w:val="002E571D"/>
    <w:rsid w:val="002F3187"/>
    <w:rsid w:val="00322667"/>
    <w:rsid w:val="0032713A"/>
    <w:rsid w:val="00327AC1"/>
    <w:rsid w:val="00330CC9"/>
    <w:rsid w:val="0034131E"/>
    <w:rsid w:val="003448E9"/>
    <w:rsid w:val="003817E1"/>
    <w:rsid w:val="00387F10"/>
    <w:rsid w:val="003A0D90"/>
    <w:rsid w:val="003A1A8F"/>
    <w:rsid w:val="003A3D3C"/>
    <w:rsid w:val="003A5E7D"/>
    <w:rsid w:val="003B34ED"/>
    <w:rsid w:val="003B430D"/>
    <w:rsid w:val="003B43EF"/>
    <w:rsid w:val="003C7F4B"/>
    <w:rsid w:val="003D4642"/>
    <w:rsid w:val="003E31FF"/>
    <w:rsid w:val="003E6133"/>
    <w:rsid w:val="003F2077"/>
    <w:rsid w:val="00411430"/>
    <w:rsid w:val="00421847"/>
    <w:rsid w:val="00423D6F"/>
    <w:rsid w:val="004279B9"/>
    <w:rsid w:val="00441160"/>
    <w:rsid w:val="00441CA1"/>
    <w:rsid w:val="0044395E"/>
    <w:rsid w:val="004504C6"/>
    <w:rsid w:val="0045417C"/>
    <w:rsid w:val="00463DBE"/>
    <w:rsid w:val="00464941"/>
    <w:rsid w:val="00466788"/>
    <w:rsid w:val="00467C58"/>
    <w:rsid w:val="004854DD"/>
    <w:rsid w:val="00491374"/>
    <w:rsid w:val="004A4643"/>
    <w:rsid w:val="004A7788"/>
    <w:rsid w:val="004C136E"/>
    <w:rsid w:val="004D51D4"/>
    <w:rsid w:val="004D5BAE"/>
    <w:rsid w:val="004F625F"/>
    <w:rsid w:val="0050197C"/>
    <w:rsid w:val="00506267"/>
    <w:rsid w:val="00511D15"/>
    <w:rsid w:val="00532CEB"/>
    <w:rsid w:val="00533590"/>
    <w:rsid w:val="00533C4A"/>
    <w:rsid w:val="0054701B"/>
    <w:rsid w:val="0056203B"/>
    <w:rsid w:val="005827A5"/>
    <w:rsid w:val="00585B67"/>
    <w:rsid w:val="005C4AC0"/>
    <w:rsid w:val="005C78A9"/>
    <w:rsid w:val="005E0F31"/>
    <w:rsid w:val="005E1B05"/>
    <w:rsid w:val="005F6D85"/>
    <w:rsid w:val="006131C4"/>
    <w:rsid w:val="00615ACF"/>
    <w:rsid w:val="006241C0"/>
    <w:rsid w:val="00625195"/>
    <w:rsid w:val="00627817"/>
    <w:rsid w:val="006373D9"/>
    <w:rsid w:val="00640476"/>
    <w:rsid w:val="00646525"/>
    <w:rsid w:val="00652662"/>
    <w:rsid w:val="00652E85"/>
    <w:rsid w:val="006531E7"/>
    <w:rsid w:val="00654BFC"/>
    <w:rsid w:val="00654DBD"/>
    <w:rsid w:val="006574FB"/>
    <w:rsid w:val="0066740F"/>
    <w:rsid w:val="00673D49"/>
    <w:rsid w:val="006775A3"/>
    <w:rsid w:val="00683EFD"/>
    <w:rsid w:val="006852C3"/>
    <w:rsid w:val="00694356"/>
    <w:rsid w:val="00697C3D"/>
    <w:rsid w:val="006A161B"/>
    <w:rsid w:val="006A5CB0"/>
    <w:rsid w:val="006B014A"/>
    <w:rsid w:val="006C1614"/>
    <w:rsid w:val="006C7AFF"/>
    <w:rsid w:val="006D2FAD"/>
    <w:rsid w:val="00706020"/>
    <w:rsid w:val="00707DD6"/>
    <w:rsid w:val="0071690A"/>
    <w:rsid w:val="0071780C"/>
    <w:rsid w:val="0072247A"/>
    <w:rsid w:val="007306F9"/>
    <w:rsid w:val="007324D1"/>
    <w:rsid w:val="007408BD"/>
    <w:rsid w:val="00740A1E"/>
    <w:rsid w:val="00746F35"/>
    <w:rsid w:val="00747947"/>
    <w:rsid w:val="00755EBA"/>
    <w:rsid w:val="007647EA"/>
    <w:rsid w:val="00771F18"/>
    <w:rsid w:val="00775FF1"/>
    <w:rsid w:val="00793123"/>
    <w:rsid w:val="00793D54"/>
    <w:rsid w:val="007C5AFF"/>
    <w:rsid w:val="007D726A"/>
    <w:rsid w:val="007E3A89"/>
    <w:rsid w:val="007E561E"/>
    <w:rsid w:val="00805103"/>
    <w:rsid w:val="00812742"/>
    <w:rsid w:val="00822588"/>
    <w:rsid w:val="00832B9F"/>
    <w:rsid w:val="008422AC"/>
    <w:rsid w:val="00856C9F"/>
    <w:rsid w:val="00880A6B"/>
    <w:rsid w:val="008833CE"/>
    <w:rsid w:val="00884DF7"/>
    <w:rsid w:val="008903FD"/>
    <w:rsid w:val="00891394"/>
    <w:rsid w:val="00893154"/>
    <w:rsid w:val="00897DF8"/>
    <w:rsid w:val="008A15FB"/>
    <w:rsid w:val="008A3CC9"/>
    <w:rsid w:val="008B09A3"/>
    <w:rsid w:val="008B1C16"/>
    <w:rsid w:val="008B2C21"/>
    <w:rsid w:val="008C281A"/>
    <w:rsid w:val="008C3557"/>
    <w:rsid w:val="008C6568"/>
    <w:rsid w:val="008D6A7D"/>
    <w:rsid w:val="008E42B3"/>
    <w:rsid w:val="008E4C91"/>
    <w:rsid w:val="008F0A09"/>
    <w:rsid w:val="00901358"/>
    <w:rsid w:val="009026FB"/>
    <w:rsid w:val="009111F7"/>
    <w:rsid w:val="009115D3"/>
    <w:rsid w:val="0092008B"/>
    <w:rsid w:val="00925DAE"/>
    <w:rsid w:val="00940EFA"/>
    <w:rsid w:val="009516CC"/>
    <w:rsid w:val="00954EAF"/>
    <w:rsid w:val="009732FF"/>
    <w:rsid w:val="00975CF1"/>
    <w:rsid w:val="009868C6"/>
    <w:rsid w:val="00987054"/>
    <w:rsid w:val="009A52A6"/>
    <w:rsid w:val="009A74A1"/>
    <w:rsid w:val="009B3801"/>
    <w:rsid w:val="009C563D"/>
    <w:rsid w:val="009E09E4"/>
    <w:rsid w:val="009E45D2"/>
    <w:rsid w:val="009F0E55"/>
    <w:rsid w:val="009F2373"/>
    <w:rsid w:val="009F5B1D"/>
    <w:rsid w:val="009F6296"/>
    <w:rsid w:val="009F79C9"/>
    <w:rsid w:val="00A326AE"/>
    <w:rsid w:val="00A40CB4"/>
    <w:rsid w:val="00A41599"/>
    <w:rsid w:val="00A42EBE"/>
    <w:rsid w:val="00A52C77"/>
    <w:rsid w:val="00A53237"/>
    <w:rsid w:val="00A57862"/>
    <w:rsid w:val="00A72B86"/>
    <w:rsid w:val="00A836B3"/>
    <w:rsid w:val="00A87225"/>
    <w:rsid w:val="00A94008"/>
    <w:rsid w:val="00AA4A81"/>
    <w:rsid w:val="00AB3706"/>
    <w:rsid w:val="00AE29AC"/>
    <w:rsid w:val="00AE31D9"/>
    <w:rsid w:val="00AE3F80"/>
    <w:rsid w:val="00AE717E"/>
    <w:rsid w:val="00AF460E"/>
    <w:rsid w:val="00AF4AB9"/>
    <w:rsid w:val="00B04D41"/>
    <w:rsid w:val="00B070AB"/>
    <w:rsid w:val="00B077A1"/>
    <w:rsid w:val="00B10488"/>
    <w:rsid w:val="00B104BF"/>
    <w:rsid w:val="00B26CBD"/>
    <w:rsid w:val="00B32276"/>
    <w:rsid w:val="00B342B5"/>
    <w:rsid w:val="00B34FF5"/>
    <w:rsid w:val="00B40D1A"/>
    <w:rsid w:val="00B426D9"/>
    <w:rsid w:val="00B72217"/>
    <w:rsid w:val="00B839AA"/>
    <w:rsid w:val="00B93001"/>
    <w:rsid w:val="00B9650F"/>
    <w:rsid w:val="00BB3E62"/>
    <w:rsid w:val="00BB40B9"/>
    <w:rsid w:val="00BB4210"/>
    <w:rsid w:val="00BB752F"/>
    <w:rsid w:val="00BE19DD"/>
    <w:rsid w:val="00BE5317"/>
    <w:rsid w:val="00BE6750"/>
    <w:rsid w:val="00BF281B"/>
    <w:rsid w:val="00BF3ECA"/>
    <w:rsid w:val="00BF67DF"/>
    <w:rsid w:val="00C01567"/>
    <w:rsid w:val="00C223ED"/>
    <w:rsid w:val="00C357DC"/>
    <w:rsid w:val="00C40902"/>
    <w:rsid w:val="00C61A7E"/>
    <w:rsid w:val="00C642FB"/>
    <w:rsid w:val="00C64DEE"/>
    <w:rsid w:val="00C84273"/>
    <w:rsid w:val="00C8485D"/>
    <w:rsid w:val="00CB212D"/>
    <w:rsid w:val="00CB5E64"/>
    <w:rsid w:val="00CB66FC"/>
    <w:rsid w:val="00CC7BA6"/>
    <w:rsid w:val="00CC7BAF"/>
    <w:rsid w:val="00CE5B39"/>
    <w:rsid w:val="00CE5F22"/>
    <w:rsid w:val="00CF1EEA"/>
    <w:rsid w:val="00CF787C"/>
    <w:rsid w:val="00D00B25"/>
    <w:rsid w:val="00D02AD7"/>
    <w:rsid w:val="00D02F46"/>
    <w:rsid w:val="00D24E34"/>
    <w:rsid w:val="00D2783D"/>
    <w:rsid w:val="00D31060"/>
    <w:rsid w:val="00D50508"/>
    <w:rsid w:val="00D56632"/>
    <w:rsid w:val="00D62056"/>
    <w:rsid w:val="00D75781"/>
    <w:rsid w:val="00D8139C"/>
    <w:rsid w:val="00D81665"/>
    <w:rsid w:val="00D85A28"/>
    <w:rsid w:val="00D95443"/>
    <w:rsid w:val="00DB0D0E"/>
    <w:rsid w:val="00DC54E5"/>
    <w:rsid w:val="00DD23C8"/>
    <w:rsid w:val="00DE0633"/>
    <w:rsid w:val="00DE1D8A"/>
    <w:rsid w:val="00E00850"/>
    <w:rsid w:val="00E01ADB"/>
    <w:rsid w:val="00E11496"/>
    <w:rsid w:val="00E20FBE"/>
    <w:rsid w:val="00E26F3C"/>
    <w:rsid w:val="00E444A8"/>
    <w:rsid w:val="00E66A5B"/>
    <w:rsid w:val="00E72257"/>
    <w:rsid w:val="00E904C0"/>
    <w:rsid w:val="00E91612"/>
    <w:rsid w:val="00E96BF5"/>
    <w:rsid w:val="00EB1272"/>
    <w:rsid w:val="00EB4570"/>
    <w:rsid w:val="00EB76EC"/>
    <w:rsid w:val="00EB7AA4"/>
    <w:rsid w:val="00EC6201"/>
    <w:rsid w:val="00ED703C"/>
    <w:rsid w:val="00EE56B4"/>
    <w:rsid w:val="00EF1F3D"/>
    <w:rsid w:val="00EF277C"/>
    <w:rsid w:val="00EF3129"/>
    <w:rsid w:val="00EF467B"/>
    <w:rsid w:val="00EF7181"/>
    <w:rsid w:val="00F13C27"/>
    <w:rsid w:val="00F1724C"/>
    <w:rsid w:val="00F17409"/>
    <w:rsid w:val="00F34853"/>
    <w:rsid w:val="00F34A07"/>
    <w:rsid w:val="00F75B42"/>
    <w:rsid w:val="00F82AC6"/>
    <w:rsid w:val="00F926F8"/>
    <w:rsid w:val="00F93368"/>
    <w:rsid w:val="00FA33D7"/>
    <w:rsid w:val="00FB0BAC"/>
    <w:rsid w:val="00FC151A"/>
    <w:rsid w:val="00FC693C"/>
    <w:rsid w:val="00FD0621"/>
    <w:rsid w:val="00FD1D9A"/>
    <w:rsid w:val="00FF24E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A4058"/>
  <w15:chartTrackingRefBased/>
  <w15:docId w15:val="{7421DCDE-C009-4C63-A8D9-22407DD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20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E206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</w:style>
  <w:style w:type="paragraph" w:styleId="Corpodetexto">
    <w:name w:val="Body Text"/>
    <w:basedOn w:val="Normal"/>
    <w:pPr>
      <w:jc w:val="both"/>
    </w:pPr>
    <w:rPr>
      <w:rFonts w:ascii="Futura Bk BT" w:hAnsi="Futura Bk BT"/>
      <w:color w:val="000000"/>
      <w:sz w:val="28"/>
    </w:rPr>
  </w:style>
  <w:style w:type="table" w:styleId="Tabelacomgrade">
    <w:name w:val="Table Grid"/>
    <w:basedOn w:val="Tabelanormal"/>
    <w:rsid w:val="0051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B76EC"/>
    <w:rPr>
      <w:rFonts w:ascii="Tahoma" w:hAnsi="Tahoma" w:cs="Tahoma"/>
      <w:sz w:val="16"/>
      <w:szCs w:val="16"/>
    </w:rPr>
  </w:style>
  <w:style w:type="character" w:styleId="Hyperlink">
    <w:name w:val="Hyperlink"/>
    <w:rsid w:val="00EF31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51D4"/>
    <w:pPr>
      <w:ind w:left="720"/>
      <w:contextualSpacing/>
    </w:pPr>
    <w:rPr>
      <w:rFonts w:eastAsia="Times New Roman"/>
    </w:rPr>
  </w:style>
  <w:style w:type="character" w:customStyle="1" w:styleId="textrun">
    <w:name w:val="textrun"/>
    <w:basedOn w:val="Fontepargpadro"/>
    <w:rsid w:val="00FF6B27"/>
  </w:style>
  <w:style w:type="character" w:styleId="Forte">
    <w:name w:val="Strong"/>
    <w:qFormat/>
    <w:rsid w:val="00FD0621"/>
    <w:rPr>
      <w:b/>
      <w:bCs/>
    </w:rPr>
  </w:style>
  <w:style w:type="paragraph" w:customStyle="1" w:styleId="ecxmsonormal">
    <w:name w:val="ecxmsonormal"/>
    <w:basedOn w:val="Normal"/>
    <w:rsid w:val="00E11496"/>
    <w:pPr>
      <w:spacing w:after="324"/>
    </w:pPr>
    <w:rPr>
      <w:rFonts w:eastAsia="Times New Roman"/>
    </w:rPr>
  </w:style>
  <w:style w:type="paragraph" w:customStyle="1" w:styleId="ecxmsolistparagraph">
    <w:name w:val="ecxmsolistparagraph"/>
    <w:basedOn w:val="Normal"/>
    <w:rsid w:val="000D0109"/>
    <w:pPr>
      <w:spacing w:after="324"/>
    </w:pPr>
    <w:rPr>
      <w:rFonts w:eastAsia="Times New Roman"/>
    </w:rPr>
  </w:style>
  <w:style w:type="paragraph" w:customStyle="1" w:styleId="style0">
    <w:name w:val="style0"/>
    <w:basedOn w:val="Normal"/>
    <w:rsid w:val="000E206D"/>
    <w:pPr>
      <w:spacing w:before="100" w:beforeAutospacing="1" w:after="100" w:afterAutospacing="1"/>
      <w:jc w:val="both"/>
    </w:pPr>
    <w:rPr>
      <w:rFonts w:ascii="Verdana" w:eastAsia="Times New Roman" w:hAnsi="Verdana"/>
      <w:b/>
      <w:bCs/>
    </w:rPr>
  </w:style>
  <w:style w:type="paragraph" w:customStyle="1" w:styleId="style1">
    <w:name w:val="style1"/>
    <w:basedOn w:val="Normal"/>
    <w:rsid w:val="000E206D"/>
    <w:pPr>
      <w:spacing w:before="100" w:beforeAutospacing="1" w:after="100" w:afterAutospacing="1"/>
      <w:ind w:firstLine="708"/>
      <w:jc w:val="both"/>
    </w:pPr>
    <w:rPr>
      <w:rFonts w:ascii="Verdana" w:eastAsia="Times New Roman" w:hAnsi="Verdana"/>
    </w:rPr>
  </w:style>
  <w:style w:type="character" w:customStyle="1" w:styleId="Ttulo2Char">
    <w:name w:val="Título 2 Char"/>
    <w:link w:val="Ttulo2"/>
    <w:semiHidden/>
    <w:rsid w:val="000E2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0E2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bealhoChar">
    <w:name w:val="Cabeçalho Char"/>
    <w:link w:val="Cabealho"/>
    <w:rsid w:val="000E206D"/>
    <w:rPr>
      <w:sz w:val="24"/>
      <w:szCs w:val="24"/>
    </w:rPr>
  </w:style>
  <w:style w:type="paragraph" w:customStyle="1" w:styleId="Default">
    <w:name w:val="Default"/>
    <w:rsid w:val="009013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032149"/>
    <w:pPr>
      <w:spacing w:after="120"/>
      <w:ind w:left="283"/>
    </w:pPr>
    <w:rPr>
      <w:rFonts w:eastAsia="Times New Roman"/>
      <w:sz w:val="28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032149"/>
    <w:rPr>
      <w:rFonts w:eastAsia="Times New Roman"/>
      <w:sz w:val="28"/>
      <w:lang w:val="x-none"/>
    </w:rPr>
  </w:style>
  <w:style w:type="paragraph" w:styleId="Recuodecorpodetexto2">
    <w:name w:val="Body Text Indent 2"/>
    <w:basedOn w:val="Normal"/>
    <w:link w:val="Recuodecorpodetexto2Char"/>
    <w:rsid w:val="00032149"/>
    <w:pPr>
      <w:spacing w:after="120" w:line="480" w:lineRule="auto"/>
      <w:ind w:left="283"/>
    </w:pPr>
    <w:rPr>
      <w:rFonts w:eastAsia="Times New Roman"/>
      <w:sz w:val="28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032149"/>
    <w:rPr>
      <w:rFonts w:eastAsia="Times New Roman"/>
      <w:sz w:val="28"/>
      <w:lang w:val="x-none"/>
    </w:rPr>
  </w:style>
  <w:style w:type="character" w:customStyle="1" w:styleId="newstexto11">
    <w:name w:val="newstexto11"/>
    <w:rsid w:val="00032149"/>
    <w:rPr>
      <w:rFonts w:ascii="Verdana" w:hAnsi="Verdana"/>
      <w:sz w:val="20"/>
      <w:szCs w:val="20"/>
    </w:rPr>
  </w:style>
  <w:style w:type="paragraph" w:styleId="Reviso">
    <w:name w:val="Revision"/>
    <w:hidden/>
    <w:uiPriority w:val="99"/>
    <w:semiHidden/>
    <w:rsid w:val="00EC6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0394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070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93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365473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03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152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ly\Meus%20documentos\Secretaria%20Geral%20Anterior\Secretaria%20Geral_2\pg.%20Mest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86128E4C445489935289B78DDF908" ma:contentTypeVersion="13" ma:contentTypeDescription="Create a new document." ma:contentTypeScope="" ma:versionID="74dd4650baf4fcc998d0c66cb8b5c65b">
  <xsd:schema xmlns:xsd="http://www.w3.org/2001/XMLSchema" xmlns:xs="http://www.w3.org/2001/XMLSchema" xmlns:p="http://schemas.microsoft.com/office/2006/metadata/properties" xmlns:ns3="902a0de8-d610-435c-9f13-1e581ec51aa3" xmlns:ns4="5ec75a81-096f-433a-a79d-c5b5b006f993" targetNamespace="http://schemas.microsoft.com/office/2006/metadata/properties" ma:root="true" ma:fieldsID="38bac40949ba9ec5b33a55889e7f9f17" ns3:_="" ns4:_="">
    <xsd:import namespace="902a0de8-d610-435c-9f13-1e581ec51aa3"/>
    <xsd:import namespace="5ec75a81-096f-433a-a79d-c5b5b006f9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0de8-d610-435c-9f13-1e581ec51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5a81-096f-433a-a79d-c5b5b006f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c75a81-096f-433a-a79d-c5b5b006f9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04D8A-1D07-46F5-8B4A-4EE277EEB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3CAF2-D70D-4FCA-B31D-5A3297D1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0de8-d610-435c-9f13-1e581ec51aa3"/>
    <ds:schemaRef ds:uri="5ec75a81-096f-433a-a79d-c5b5b006f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CC57B-90D8-49FE-9592-30A9CDB3B547}">
  <ds:schemaRefs>
    <ds:schemaRef ds:uri="http://schemas.microsoft.com/office/2006/metadata/properties"/>
    <ds:schemaRef ds:uri="http://schemas.microsoft.com/office/infopath/2007/PartnerControls"/>
    <ds:schemaRef ds:uri="5ec75a81-096f-433a-a79d-c5b5b006f993"/>
  </ds:schemaRefs>
</ds:datastoreItem>
</file>

<file path=customXml/itemProps4.xml><?xml version="1.0" encoding="utf-8"?>
<ds:datastoreItem xmlns:ds="http://schemas.openxmlformats.org/officeDocument/2006/customXml" ds:itemID="{EBABEF89-DD02-471A-8ABD-14D8582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pg. Mestre</Template>
  <TotalTime>1</TotalTime>
  <Pages>3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APRESENTAÇÃO</vt:lpstr>
    </vt:vector>
  </TitlesOfParts>
  <Company>Unipa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APRESENTAÇÃO</dc:title>
  <dc:subject/>
  <dc:creator>Rosely</dc:creator>
  <cp:keywords/>
  <cp:lastModifiedBy>Audio Visual Unidade Fatima</cp:lastModifiedBy>
  <cp:revision>2</cp:revision>
  <cp:lastPrinted>2014-09-11T18:42:00Z</cp:lastPrinted>
  <dcterms:created xsi:type="dcterms:W3CDTF">2025-09-04T20:19:00Z</dcterms:created>
  <dcterms:modified xsi:type="dcterms:W3CDTF">2025-09-04T20:19:00Z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0x0101006DB86128E4C445489935289B78DDF908</vt:lpwstr>
  </property>
</Properties>
</file>